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CB" w:rsidRPr="009258FF" w:rsidRDefault="00382BCB" w:rsidP="00BE4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8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ПРОТОКОЛ № 2</w:t>
      </w:r>
    </w:p>
    <w:p w:rsidR="00382BCB" w:rsidRPr="009258FF" w:rsidRDefault="00382BCB" w:rsidP="00BE4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8FF">
        <w:rPr>
          <w:rFonts w:ascii="Times New Roman" w:hAnsi="Times New Roman" w:cs="Times New Roman"/>
          <w:b/>
          <w:bCs/>
          <w:sz w:val="24"/>
          <w:szCs w:val="24"/>
        </w:rPr>
        <w:t>заседания научно-методического совета ВГСПУ</w:t>
      </w:r>
    </w:p>
    <w:p w:rsidR="00382BCB" w:rsidRPr="009258FF" w:rsidRDefault="00382BCB" w:rsidP="00BE4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7 декабря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 xml:space="preserve">  2015г.</w:t>
      </w:r>
    </w:p>
    <w:p w:rsidR="00382BCB" w:rsidRPr="009258FF" w:rsidRDefault="00382BCB" w:rsidP="00BE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BCB" w:rsidRPr="009258FF" w:rsidRDefault="00382BCB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>Председатель научно-</w:t>
      </w:r>
    </w:p>
    <w:p w:rsidR="00382BCB" w:rsidRPr="009258FF" w:rsidRDefault="00382BCB" w:rsidP="00BE4ABA">
      <w:pPr>
        <w:tabs>
          <w:tab w:val="left" w:pos="2985"/>
        </w:tabs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методического совета        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 xml:space="preserve"> Жадаев Ю.А.</w:t>
      </w:r>
      <w:r w:rsidRPr="009258FF">
        <w:rPr>
          <w:rFonts w:ascii="Times New Roman" w:hAnsi="Times New Roman" w:cs="Times New Roman"/>
          <w:sz w:val="24"/>
          <w:szCs w:val="24"/>
        </w:rPr>
        <w:t>, проректор по учебной работе, кандидат педагогических наук, доцент.</w:t>
      </w:r>
    </w:p>
    <w:p w:rsidR="00382BCB" w:rsidRPr="009258FF" w:rsidRDefault="00382BCB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82BCB" w:rsidRPr="009258FF" w:rsidRDefault="00382BCB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>Секретарь совета                  Шулико О.В., секретарь руководителя</w:t>
      </w:r>
    </w:p>
    <w:p w:rsidR="00382BCB" w:rsidRPr="009258FF" w:rsidRDefault="00382BCB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2BCB" w:rsidRPr="009258FF" w:rsidRDefault="00382BCB" w:rsidP="00BE4ABA">
      <w:pPr>
        <w:tabs>
          <w:tab w:val="left" w:pos="2985"/>
        </w:tabs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>Присутствовали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  <w:t>21 член научно-методического совета и директора институтов, деканы факул</w:t>
      </w:r>
      <w:r>
        <w:rPr>
          <w:rFonts w:ascii="Times New Roman" w:hAnsi="Times New Roman" w:cs="Times New Roman"/>
          <w:color w:val="000000"/>
          <w:sz w:val="24"/>
          <w:szCs w:val="24"/>
        </w:rPr>
        <w:t>ьтетов, зав. кафедрами (всего 49 человек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82BCB" w:rsidRPr="009258FF" w:rsidRDefault="00382BCB" w:rsidP="00BE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BCB" w:rsidRPr="009258FF" w:rsidRDefault="00382BCB" w:rsidP="00BE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BCB" w:rsidRPr="009258FF" w:rsidRDefault="00382BCB" w:rsidP="00BE4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82BCB" w:rsidRPr="009258FF" w:rsidRDefault="00382BCB" w:rsidP="00BE4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BCB" w:rsidRPr="004E528B" w:rsidRDefault="00382BCB" w:rsidP="003B0797">
      <w:pPr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 xml:space="preserve">1. </w:t>
      </w:r>
      <w:r w:rsidRPr="004E528B">
        <w:rPr>
          <w:rFonts w:ascii="Times New Roman" w:hAnsi="Times New Roman" w:cs="Times New Roman"/>
          <w:sz w:val="24"/>
          <w:szCs w:val="24"/>
        </w:rPr>
        <w:t>О внедрении Порядка разработки и утверждения основных профессиональных образовательных программ высшего образования – программ бакалавриата, специалитета, магистратуры в ФГБОУ ВПО «ВГСПУ»</w:t>
      </w:r>
    </w:p>
    <w:p w:rsidR="00382BCB" w:rsidRPr="009258FF" w:rsidRDefault="00382BCB" w:rsidP="00CC6C4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 w:rsidRPr="009258FF">
        <w:rPr>
          <w:rFonts w:ascii="Times New Roman" w:hAnsi="Times New Roman" w:cs="Times New Roman"/>
          <w:sz w:val="24"/>
          <w:szCs w:val="24"/>
        </w:rPr>
        <w:t>Е.В.Орлова, начальник учебного управления.</w:t>
      </w:r>
    </w:p>
    <w:p w:rsidR="00382BCB" w:rsidRPr="009258FF" w:rsidRDefault="00382BCB" w:rsidP="00CC6C4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382BCB" w:rsidRPr="009258FF" w:rsidRDefault="00382BCB" w:rsidP="00CC6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258FF">
        <w:rPr>
          <w:rFonts w:ascii="Times New Roman" w:hAnsi="Times New Roman" w:cs="Times New Roman"/>
          <w:sz w:val="24"/>
          <w:szCs w:val="24"/>
        </w:rPr>
        <w:t>. Разное.</w:t>
      </w:r>
    </w:p>
    <w:p w:rsidR="00382BCB" w:rsidRPr="004E528B" w:rsidRDefault="00382BCB" w:rsidP="004E528B">
      <w:pPr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1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>.СЛУШАЛИ</w:t>
      </w:r>
      <w:r>
        <w:rPr>
          <w:rFonts w:ascii="Times New Roman" w:hAnsi="Times New Roman" w:cs="Times New Roman"/>
          <w:b/>
          <w:bCs/>
          <w:sz w:val="24"/>
          <w:szCs w:val="24"/>
        </w:rPr>
        <w:t>: Орлову Е.В</w:t>
      </w:r>
      <w:r>
        <w:rPr>
          <w:rFonts w:ascii="Times New Roman" w:hAnsi="Times New Roman" w:cs="Times New Roman"/>
          <w:sz w:val="24"/>
          <w:szCs w:val="24"/>
        </w:rPr>
        <w:t>., начальника учебного управления о</w:t>
      </w:r>
      <w:r w:rsidRPr="004E528B">
        <w:rPr>
          <w:rFonts w:ascii="Times New Roman" w:hAnsi="Times New Roman" w:cs="Times New Roman"/>
          <w:sz w:val="24"/>
          <w:szCs w:val="24"/>
        </w:rPr>
        <w:t xml:space="preserve"> внедрении Порядка разработки и утверждения основных профессиональных образовательных программ высшего образования – программ бакалавриата, специалитета, магистратуры в ФГБОУ ВПО «ВГСПУ»</w:t>
      </w:r>
    </w:p>
    <w:p w:rsidR="00382BCB" w:rsidRDefault="00382BCB" w:rsidP="00032421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своего доклада </w:t>
      </w:r>
      <w:r w:rsidRPr="00925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Елена Викторовна обратила внимание, что </w:t>
      </w:r>
      <w:r w:rsidRPr="00925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32421">
        <w:rPr>
          <w:rFonts w:ascii="Times New Roman" w:hAnsi="Times New Roman" w:cs="Times New Roman"/>
          <w:sz w:val="24"/>
          <w:szCs w:val="24"/>
        </w:rPr>
        <w:t>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стандартов, утвержденные Министерством образования и науки Российской Федерации от 22 января 2015 г. № ДЛ-1/056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2BCB" w:rsidRDefault="00382BCB" w:rsidP="00032421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Орлова Е.В. обратила внимание,  что </w:t>
      </w:r>
      <w:r w:rsidRPr="00032421">
        <w:rPr>
          <w:rFonts w:ascii="Times New Roman" w:hAnsi="Times New Roman" w:cs="Times New Roman"/>
          <w:sz w:val="24"/>
          <w:szCs w:val="24"/>
        </w:rPr>
        <w:t>порядок разработки и утверждения основных профессиональных образовательных программ высшего образования – программ бакалавриата, специалитета, магистратуры в ФГБОУ ВПО «ВГСПУ», утвержден Ученым советом университета 24 декабря 2014 г., протокол №5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2BCB" w:rsidRPr="00032421" w:rsidRDefault="00382BCB" w:rsidP="00032421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421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- это </w:t>
      </w:r>
      <w:r w:rsidRPr="00032421">
        <w:rPr>
          <w:rFonts w:ascii="Times New Roman" w:hAnsi="Times New Roman" w:cs="Times New Roman"/>
          <w:sz w:val="24"/>
          <w:szCs w:val="24"/>
        </w:rPr>
        <w:t>комплекс основных характеристик образования (объем, содержание, планируемые результаты), организационно-педагогических условий и форм аттестации, обеспечивающий образовательный процесс подготовки бакалавров, специалистов, магистров.</w:t>
      </w:r>
    </w:p>
    <w:p w:rsidR="00382BCB" w:rsidRPr="00032421" w:rsidRDefault="00382BCB" w:rsidP="00032421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2BCB" w:rsidRPr="00032421" w:rsidRDefault="00382BCB" w:rsidP="00032421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421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032421">
        <w:rPr>
          <w:rFonts w:ascii="Times New Roman" w:hAnsi="Times New Roman" w:cs="Times New Roman"/>
          <w:sz w:val="24"/>
          <w:szCs w:val="24"/>
        </w:rPr>
        <w:t xml:space="preserve">комплект документов, который обновляется с учетом развития науки, культуры, экономики, техники, технологий и социальной сферы. </w:t>
      </w:r>
    </w:p>
    <w:p w:rsidR="00382BCB" w:rsidRDefault="00382BCB" w:rsidP="00032421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421">
        <w:rPr>
          <w:rFonts w:ascii="Times New Roman" w:hAnsi="Times New Roman" w:cs="Times New Roman"/>
          <w:sz w:val="24"/>
          <w:szCs w:val="24"/>
        </w:rPr>
        <w:t>Каждый компонент образовательной программы разрабатывается в форме единого документа или комплекта документов.</w:t>
      </w:r>
    </w:p>
    <w:p w:rsidR="00382BCB" w:rsidRDefault="00382BCB" w:rsidP="00032421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Викторовна обратила внимание, что о</w:t>
      </w:r>
      <w:r w:rsidRPr="00032421">
        <w:rPr>
          <w:rFonts w:ascii="Times New Roman" w:hAnsi="Times New Roman" w:cs="Times New Roman"/>
          <w:sz w:val="24"/>
          <w:szCs w:val="24"/>
        </w:rPr>
        <w:t>сновная профессиональная 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состоит:</w:t>
      </w:r>
    </w:p>
    <w:p w:rsidR="00382BCB" w:rsidRPr="00032421" w:rsidRDefault="00382BCB" w:rsidP="00032421">
      <w:pPr>
        <w:numPr>
          <w:ilvl w:val="0"/>
          <w:numId w:val="19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32421">
        <w:rPr>
          <w:rFonts w:ascii="Times New Roman" w:hAnsi="Times New Roman" w:cs="Times New Roman"/>
          <w:sz w:val="24"/>
          <w:szCs w:val="24"/>
        </w:rPr>
        <w:t>Базовая часть</w:t>
      </w:r>
    </w:p>
    <w:p w:rsidR="00382BCB" w:rsidRPr="00032421" w:rsidRDefault="00382BCB" w:rsidP="00032421">
      <w:pPr>
        <w:spacing w:after="0" w:line="240" w:lineRule="auto"/>
        <w:ind w:left="1068" w:right="141"/>
        <w:jc w:val="both"/>
        <w:rPr>
          <w:rFonts w:ascii="Times New Roman" w:hAnsi="Times New Roman" w:cs="Times New Roman"/>
          <w:sz w:val="24"/>
          <w:szCs w:val="24"/>
        </w:rPr>
      </w:pPr>
      <w:r w:rsidRPr="00032421">
        <w:rPr>
          <w:rFonts w:ascii="Times New Roman" w:hAnsi="Times New Roman" w:cs="Times New Roman"/>
          <w:sz w:val="24"/>
          <w:szCs w:val="24"/>
        </w:rPr>
        <w:t>Формирование у обучающихся компетенций, установленных ФГОС ВО;</w:t>
      </w:r>
    </w:p>
    <w:p w:rsidR="00382BCB" w:rsidRDefault="00382BCB" w:rsidP="00032421">
      <w:pPr>
        <w:spacing w:after="0" w:line="240" w:lineRule="auto"/>
        <w:ind w:left="1068" w:right="141"/>
        <w:jc w:val="both"/>
        <w:rPr>
          <w:rFonts w:ascii="Times New Roman" w:hAnsi="Times New Roman" w:cs="Times New Roman"/>
          <w:sz w:val="24"/>
          <w:szCs w:val="24"/>
        </w:rPr>
      </w:pPr>
      <w:r w:rsidRPr="00032421">
        <w:rPr>
          <w:rFonts w:ascii="Times New Roman" w:hAnsi="Times New Roman" w:cs="Times New Roman"/>
          <w:sz w:val="24"/>
          <w:szCs w:val="24"/>
        </w:rPr>
        <w:t>включает в себя дисциплины (модули) и практики, установленные образовательным стандартом (при наличии); дисциплины (модули) и практики, установленные ФГБОУ ВПО «ВГСПУ»; государственную итоговую аттестацию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2BCB" w:rsidRDefault="00382BCB" w:rsidP="00032421">
      <w:pPr>
        <w:numPr>
          <w:ilvl w:val="0"/>
          <w:numId w:val="19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32421">
        <w:rPr>
          <w:rFonts w:ascii="Times New Roman" w:hAnsi="Times New Roman" w:cs="Times New Roman"/>
          <w:sz w:val="24"/>
          <w:szCs w:val="24"/>
        </w:rPr>
        <w:t>Вариативная 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BCB" w:rsidRPr="00032421" w:rsidRDefault="00382BCB" w:rsidP="00032421">
      <w:pPr>
        <w:spacing w:after="0" w:line="240" w:lineRule="auto"/>
        <w:ind w:left="1068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32421">
        <w:rPr>
          <w:rFonts w:ascii="Times New Roman" w:hAnsi="Times New Roman" w:cs="Times New Roman"/>
          <w:sz w:val="24"/>
          <w:szCs w:val="24"/>
        </w:rPr>
        <w:t>аправлена на расширение и углубление компетенций, установленных ФГОС ВО, а также на формирование у обучающихся компетенций, установленных вузом дополнительно к компетенциям, установленным ФГОС ВО, и включает в себя дисциплины (модули) и практики, установленные организацией</w:t>
      </w:r>
    </w:p>
    <w:p w:rsidR="00382BCB" w:rsidRPr="00032421" w:rsidRDefault="00382BCB" w:rsidP="00032421">
      <w:pPr>
        <w:spacing w:after="0" w:line="240" w:lineRule="auto"/>
        <w:ind w:left="1068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82BCB" w:rsidRDefault="00382BCB" w:rsidP="008A6EBC">
      <w:pPr>
        <w:spacing w:after="0" w:line="240" w:lineRule="auto"/>
        <w:ind w:left="1068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Орлова Е.В. озвучила э</w:t>
      </w:r>
      <w:r w:rsidRPr="008A6EBC">
        <w:rPr>
          <w:rFonts w:ascii="Times New Roman" w:hAnsi="Times New Roman" w:cs="Times New Roman"/>
          <w:sz w:val="24"/>
          <w:szCs w:val="24"/>
        </w:rPr>
        <w:t>тапы разработки ОПОП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2BCB" w:rsidRPr="008A6EBC" w:rsidRDefault="00382BCB" w:rsidP="00C0794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A6EB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A6EBC">
        <w:rPr>
          <w:rFonts w:ascii="Times New Roman" w:hAnsi="Times New Roman" w:cs="Times New Roman"/>
          <w:sz w:val="24"/>
          <w:szCs w:val="24"/>
        </w:rPr>
        <w:t xml:space="preserve"> Инициирование разработки ОПОП выпускающей кафедрой.</w:t>
      </w:r>
    </w:p>
    <w:p w:rsidR="00382BCB" w:rsidRPr="008A6EBC" w:rsidRDefault="00382BCB" w:rsidP="008A6EBC">
      <w:pPr>
        <w:spacing w:after="0" w:line="240" w:lineRule="auto"/>
        <w:ind w:left="1068" w:right="141"/>
        <w:jc w:val="both"/>
        <w:rPr>
          <w:rFonts w:ascii="Times New Roman" w:hAnsi="Times New Roman" w:cs="Times New Roman"/>
          <w:sz w:val="24"/>
          <w:szCs w:val="24"/>
        </w:rPr>
      </w:pPr>
      <w:r w:rsidRPr="008A6EBC">
        <w:rPr>
          <w:rFonts w:ascii="Times New Roman" w:hAnsi="Times New Roman" w:cs="Times New Roman"/>
          <w:b/>
          <w:bCs/>
          <w:sz w:val="24"/>
          <w:szCs w:val="24"/>
        </w:rPr>
        <w:t>Результат:</w:t>
      </w:r>
      <w:r w:rsidRPr="008A6EBC">
        <w:rPr>
          <w:rFonts w:ascii="Times New Roman" w:hAnsi="Times New Roman" w:cs="Times New Roman"/>
          <w:sz w:val="24"/>
          <w:szCs w:val="24"/>
        </w:rPr>
        <w:t xml:space="preserve"> выписка из протокола заседания кафедры.</w:t>
      </w:r>
    </w:p>
    <w:p w:rsidR="00382BCB" w:rsidRPr="008A6EBC" w:rsidRDefault="00382BCB" w:rsidP="00C0794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A6EB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A6EBC">
        <w:rPr>
          <w:rFonts w:ascii="Times New Roman" w:hAnsi="Times New Roman" w:cs="Times New Roman"/>
          <w:sz w:val="24"/>
          <w:szCs w:val="24"/>
        </w:rPr>
        <w:t xml:space="preserve"> Рассмотрение вопроса об открытии ОПОП на Ученом совете института/факультета.</w:t>
      </w:r>
    </w:p>
    <w:p w:rsidR="00382BCB" w:rsidRPr="008A6EBC" w:rsidRDefault="00382BCB" w:rsidP="008A6EBC">
      <w:pPr>
        <w:spacing w:after="0" w:line="240" w:lineRule="auto"/>
        <w:ind w:left="1068" w:right="141"/>
        <w:jc w:val="both"/>
        <w:rPr>
          <w:rFonts w:ascii="Times New Roman" w:hAnsi="Times New Roman" w:cs="Times New Roman"/>
          <w:sz w:val="24"/>
          <w:szCs w:val="24"/>
        </w:rPr>
      </w:pPr>
      <w:r w:rsidRPr="008A6EBC">
        <w:rPr>
          <w:rFonts w:ascii="Times New Roman" w:hAnsi="Times New Roman" w:cs="Times New Roman"/>
          <w:b/>
          <w:bCs/>
          <w:sz w:val="24"/>
          <w:szCs w:val="24"/>
        </w:rPr>
        <w:t>Результат:</w:t>
      </w:r>
      <w:r w:rsidRPr="008A6EBC">
        <w:rPr>
          <w:rFonts w:ascii="Times New Roman" w:hAnsi="Times New Roman" w:cs="Times New Roman"/>
          <w:sz w:val="24"/>
          <w:szCs w:val="24"/>
        </w:rPr>
        <w:t xml:space="preserve"> выписка из протокола заседания института/факультета, представление директора института/декана факультета.</w:t>
      </w:r>
    </w:p>
    <w:p w:rsidR="00382BCB" w:rsidRPr="008A6EBC" w:rsidRDefault="00382BCB" w:rsidP="00C0794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A6EB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8A6EBC">
        <w:rPr>
          <w:rFonts w:ascii="Times New Roman" w:hAnsi="Times New Roman" w:cs="Times New Roman"/>
          <w:sz w:val="24"/>
          <w:szCs w:val="24"/>
        </w:rPr>
        <w:t xml:space="preserve"> Создание проектной группы по разработке комплекта документов, составляющих содержание ОПОП.</w:t>
      </w:r>
    </w:p>
    <w:p w:rsidR="00382BCB" w:rsidRDefault="00382BCB" w:rsidP="008A6EBC">
      <w:pPr>
        <w:spacing w:after="0" w:line="240" w:lineRule="auto"/>
        <w:ind w:left="1068" w:right="141"/>
        <w:jc w:val="both"/>
        <w:rPr>
          <w:rFonts w:ascii="Times New Roman" w:hAnsi="Times New Roman" w:cs="Times New Roman"/>
          <w:sz w:val="24"/>
          <w:szCs w:val="24"/>
        </w:rPr>
      </w:pPr>
      <w:r w:rsidRPr="008A6EBC">
        <w:rPr>
          <w:rFonts w:ascii="Times New Roman" w:hAnsi="Times New Roman" w:cs="Times New Roman"/>
          <w:sz w:val="24"/>
          <w:szCs w:val="24"/>
        </w:rPr>
        <w:t>Состав проектной группы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2BCB" w:rsidRDefault="00382BCB" w:rsidP="008A6EBC">
      <w:pPr>
        <w:numPr>
          <w:ilvl w:val="0"/>
          <w:numId w:val="19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A6EBC">
        <w:rPr>
          <w:rFonts w:ascii="Times New Roman" w:hAnsi="Times New Roman" w:cs="Times New Roman"/>
          <w:sz w:val="24"/>
          <w:szCs w:val="24"/>
        </w:rPr>
        <w:t xml:space="preserve">редставители профессорско-преподавательского состава, планируемого для участия в реализации ОПОП, </w:t>
      </w:r>
    </w:p>
    <w:p w:rsidR="00382BCB" w:rsidRDefault="00382BCB" w:rsidP="008A6EBC">
      <w:pPr>
        <w:numPr>
          <w:ilvl w:val="0"/>
          <w:numId w:val="19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A6EBC">
        <w:rPr>
          <w:rFonts w:ascii="Times New Roman" w:hAnsi="Times New Roman" w:cs="Times New Roman"/>
          <w:sz w:val="24"/>
          <w:szCs w:val="24"/>
        </w:rPr>
        <w:t>специалисты организаций, соответствующего сегмента рынка труда,</w:t>
      </w:r>
    </w:p>
    <w:p w:rsidR="00382BCB" w:rsidRPr="008A6EBC" w:rsidRDefault="00382BCB" w:rsidP="008A6EBC">
      <w:pPr>
        <w:numPr>
          <w:ilvl w:val="0"/>
          <w:numId w:val="19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A6EBC">
        <w:rPr>
          <w:rFonts w:ascii="Times New Roman" w:hAnsi="Times New Roman" w:cs="Times New Roman"/>
          <w:sz w:val="24"/>
          <w:szCs w:val="24"/>
        </w:rPr>
        <w:t xml:space="preserve"> работодатели, а также ведущие специалисты в области образовательных технологий, методик обучения, организации образовательного процесса.</w:t>
      </w:r>
    </w:p>
    <w:p w:rsidR="00382BCB" w:rsidRPr="008A6EBC" w:rsidRDefault="00382BCB" w:rsidP="008A6EBC">
      <w:pPr>
        <w:spacing w:after="0" w:line="240" w:lineRule="auto"/>
        <w:ind w:left="1068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82BCB" w:rsidRDefault="00382BCB" w:rsidP="008A6EBC">
      <w:pPr>
        <w:spacing w:after="0" w:line="240" w:lineRule="auto"/>
        <w:ind w:left="1068" w:right="141"/>
        <w:jc w:val="both"/>
        <w:rPr>
          <w:rFonts w:ascii="Times New Roman" w:hAnsi="Times New Roman" w:cs="Times New Roman"/>
          <w:sz w:val="24"/>
          <w:szCs w:val="24"/>
        </w:rPr>
      </w:pPr>
      <w:r w:rsidRPr="008A6EBC">
        <w:rPr>
          <w:rFonts w:ascii="Times New Roman" w:hAnsi="Times New Roman" w:cs="Times New Roman"/>
          <w:sz w:val="24"/>
          <w:szCs w:val="24"/>
        </w:rPr>
        <w:t>Результат деятельности проектной группы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2BCB" w:rsidRPr="008A6EBC" w:rsidRDefault="00382BCB" w:rsidP="008A6EBC">
      <w:pPr>
        <w:spacing w:after="0" w:line="240" w:lineRule="auto"/>
        <w:ind w:left="1068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82BCB" w:rsidRPr="008A6EBC" w:rsidRDefault="00382BCB" w:rsidP="008A6EBC">
      <w:pPr>
        <w:numPr>
          <w:ilvl w:val="0"/>
          <w:numId w:val="2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A6EBC">
        <w:rPr>
          <w:rFonts w:ascii="Times New Roman" w:hAnsi="Times New Roman" w:cs="Times New Roman"/>
          <w:sz w:val="24"/>
          <w:szCs w:val="24"/>
        </w:rPr>
        <w:t xml:space="preserve">определение востребованности программы; </w:t>
      </w:r>
    </w:p>
    <w:p w:rsidR="00382BCB" w:rsidRPr="008A6EBC" w:rsidRDefault="00382BCB" w:rsidP="008A6EBC">
      <w:pPr>
        <w:numPr>
          <w:ilvl w:val="0"/>
          <w:numId w:val="2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A6EBC">
        <w:rPr>
          <w:rFonts w:ascii="Times New Roman" w:hAnsi="Times New Roman" w:cs="Times New Roman"/>
          <w:sz w:val="24"/>
          <w:szCs w:val="24"/>
        </w:rPr>
        <w:t>обеспечение доступа к необходимым ресурсам;</w:t>
      </w:r>
    </w:p>
    <w:p w:rsidR="00382BCB" w:rsidRPr="008A6EBC" w:rsidRDefault="00382BCB" w:rsidP="008A6EBC">
      <w:pPr>
        <w:numPr>
          <w:ilvl w:val="0"/>
          <w:numId w:val="2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A6EBC">
        <w:rPr>
          <w:rFonts w:ascii="Times New Roman" w:hAnsi="Times New Roman" w:cs="Times New Roman"/>
          <w:sz w:val="24"/>
          <w:szCs w:val="24"/>
        </w:rPr>
        <w:t>формулировка целей программы и  разработка компетентностой модели выпускника;</w:t>
      </w:r>
    </w:p>
    <w:p w:rsidR="00382BCB" w:rsidRPr="008A6EBC" w:rsidRDefault="00382BCB" w:rsidP="008A6EBC">
      <w:pPr>
        <w:numPr>
          <w:ilvl w:val="0"/>
          <w:numId w:val="2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A6EBC">
        <w:rPr>
          <w:rFonts w:ascii="Times New Roman" w:hAnsi="Times New Roman" w:cs="Times New Roman"/>
          <w:sz w:val="24"/>
          <w:szCs w:val="24"/>
        </w:rPr>
        <w:t>установление требований к уровням формирования компетенций, логике освоения компетенций, набору дисциплин/модулей, с обозначением результатов обучения и указанием объема в зачетных единицах;</w:t>
      </w:r>
    </w:p>
    <w:p w:rsidR="00382BCB" w:rsidRPr="008A6EBC" w:rsidRDefault="00382BCB" w:rsidP="008A6EBC">
      <w:pPr>
        <w:numPr>
          <w:ilvl w:val="0"/>
          <w:numId w:val="2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A6EBC">
        <w:rPr>
          <w:rFonts w:ascii="Times New Roman" w:hAnsi="Times New Roman" w:cs="Times New Roman"/>
          <w:sz w:val="24"/>
          <w:szCs w:val="24"/>
        </w:rPr>
        <w:t>подготовка рекомендаций для разработчиков программ учебных дисциплин/модулей.</w:t>
      </w:r>
    </w:p>
    <w:p w:rsidR="00382BCB" w:rsidRPr="008A6EBC" w:rsidRDefault="00382BCB" w:rsidP="008A6EBC">
      <w:pPr>
        <w:spacing w:after="0" w:line="240" w:lineRule="auto"/>
        <w:ind w:left="1068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82BCB" w:rsidRDefault="00382BCB" w:rsidP="00C0794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A6EBC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8A6EBC">
        <w:rPr>
          <w:rFonts w:ascii="Times New Roman" w:hAnsi="Times New Roman" w:cs="Times New Roman"/>
          <w:sz w:val="24"/>
          <w:szCs w:val="24"/>
        </w:rPr>
        <w:t xml:space="preserve"> Принятие решения о разработке ОПОП на Ученом совете университета с утверждением сроков подготовки документации и ответственных за разработку пакета документов.</w:t>
      </w:r>
    </w:p>
    <w:p w:rsidR="00382BCB" w:rsidRDefault="00382BCB" w:rsidP="008A6EBC">
      <w:pPr>
        <w:spacing w:after="0" w:line="240" w:lineRule="auto"/>
        <w:ind w:left="1068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82BCB" w:rsidRDefault="00382BCB" w:rsidP="008A6EBC">
      <w:pPr>
        <w:spacing w:after="0" w:line="240" w:lineRule="auto"/>
        <w:ind w:left="1068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Викторовна  акцентрировала внимание на </w:t>
      </w:r>
      <w:r w:rsidRPr="008A6EBC">
        <w:rPr>
          <w:rFonts w:ascii="Times New Roman" w:hAnsi="Times New Roman" w:cs="Times New Roman"/>
          <w:sz w:val="24"/>
          <w:szCs w:val="24"/>
        </w:rPr>
        <w:t>структуру ОПОП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2BCB" w:rsidRPr="008A6EBC" w:rsidRDefault="00382BCB" w:rsidP="008A6EBC">
      <w:pPr>
        <w:numPr>
          <w:ilvl w:val="0"/>
          <w:numId w:val="22"/>
        </w:numPr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6EBC">
        <w:rPr>
          <w:rFonts w:ascii="Times New Roman" w:hAnsi="Times New Roman" w:cs="Times New Roman"/>
          <w:b/>
          <w:bCs/>
          <w:sz w:val="24"/>
          <w:szCs w:val="24"/>
        </w:rPr>
        <w:t>Титульный лист ОПОП</w:t>
      </w:r>
    </w:p>
    <w:p w:rsidR="00382BCB" w:rsidRDefault="00382BCB" w:rsidP="00F21009">
      <w:pPr>
        <w:numPr>
          <w:ilvl w:val="1"/>
          <w:numId w:val="2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A6EBC">
        <w:rPr>
          <w:rFonts w:ascii="Times New Roman" w:hAnsi="Times New Roman" w:cs="Times New Roman"/>
          <w:sz w:val="24"/>
          <w:szCs w:val="24"/>
        </w:rPr>
        <w:t>код и наименование направления подготовки/специальности;</w:t>
      </w:r>
    </w:p>
    <w:p w:rsidR="00382BCB" w:rsidRDefault="00382BCB" w:rsidP="00F21009">
      <w:pPr>
        <w:numPr>
          <w:ilvl w:val="1"/>
          <w:numId w:val="2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A6EBC">
        <w:rPr>
          <w:rFonts w:ascii="Times New Roman" w:hAnsi="Times New Roman" w:cs="Times New Roman"/>
          <w:sz w:val="24"/>
          <w:szCs w:val="24"/>
        </w:rPr>
        <w:t>дата и номер приказа об утверждения направления;</w:t>
      </w:r>
    </w:p>
    <w:p w:rsidR="00382BCB" w:rsidRDefault="00382BCB" w:rsidP="00F21009">
      <w:pPr>
        <w:numPr>
          <w:ilvl w:val="1"/>
          <w:numId w:val="2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A6EBC">
        <w:rPr>
          <w:rFonts w:ascii="Times New Roman" w:hAnsi="Times New Roman" w:cs="Times New Roman"/>
          <w:sz w:val="24"/>
          <w:szCs w:val="24"/>
        </w:rPr>
        <w:t>направленность программы (профиль/магистерская программа);</w:t>
      </w:r>
    </w:p>
    <w:p w:rsidR="00382BCB" w:rsidRDefault="00382BCB" w:rsidP="00F21009">
      <w:pPr>
        <w:numPr>
          <w:ilvl w:val="1"/>
          <w:numId w:val="2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A6EBC">
        <w:rPr>
          <w:rFonts w:ascii="Times New Roman" w:hAnsi="Times New Roman" w:cs="Times New Roman"/>
          <w:sz w:val="24"/>
          <w:szCs w:val="24"/>
        </w:rPr>
        <w:t>дата и номер приказа об утверждении ФГОС по данному направлению;</w:t>
      </w:r>
    </w:p>
    <w:p w:rsidR="00382BCB" w:rsidRDefault="00382BCB" w:rsidP="00F21009">
      <w:pPr>
        <w:numPr>
          <w:ilvl w:val="1"/>
          <w:numId w:val="2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A6EBC">
        <w:rPr>
          <w:rFonts w:ascii="Times New Roman" w:hAnsi="Times New Roman" w:cs="Times New Roman"/>
          <w:sz w:val="24"/>
          <w:szCs w:val="24"/>
        </w:rPr>
        <w:t>квалификация выпускника;</w:t>
      </w:r>
    </w:p>
    <w:p w:rsidR="00382BCB" w:rsidRDefault="00382BCB" w:rsidP="00F21009">
      <w:pPr>
        <w:numPr>
          <w:ilvl w:val="1"/>
          <w:numId w:val="2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A6EBC">
        <w:rPr>
          <w:rFonts w:ascii="Times New Roman" w:hAnsi="Times New Roman" w:cs="Times New Roman"/>
          <w:sz w:val="24"/>
          <w:szCs w:val="24"/>
        </w:rPr>
        <w:t>нормативный срок освоения программы;</w:t>
      </w:r>
    </w:p>
    <w:p w:rsidR="00382BCB" w:rsidRDefault="00382BCB" w:rsidP="00F21009">
      <w:pPr>
        <w:numPr>
          <w:ilvl w:val="1"/>
          <w:numId w:val="2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A6EBC">
        <w:rPr>
          <w:rFonts w:ascii="Times New Roman" w:hAnsi="Times New Roman" w:cs="Times New Roman"/>
          <w:sz w:val="24"/>
          <w:szCs w:val="24"/>
        </w:rPr>
        <w:t xml:space="preserve"> должность, Ф.И.О. и подпись разработчиков (ответственных) за ОПОП;</w:t>
      </w:r>
    </w:p>
    <w:p w:rsidR="00382BCB" w:rsidRDefault="00382BCB" w:rsidP="00F21009">
      <w:pPr>
        <w:numPr>
          <w:ilvl w:val="1"/>
          <w:numId w:val="2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A6EBC">
        <w:rPr>
          <w:rFonts w:ascii="Times New Roman" w:hAnsi="Times New Roman" w:cs="Times New Roman"/>
          <w:sz w:val="24"/>
          <w:szCs w:val="24"/>
        </w:rPr>
        <w:t>должность, Ф.И.О. и подпись экспертов</w:t>
      </w:r>
    </w:p>
    <w:p w:rsidR="00382BCB" w:rsidRDefault="00382BCB" w:rsidP="00F21009">
      <w:pPr>
        <w:numPr>
          <w:ilvl w:val="1"/>
          <w:numId w:val="2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A6EBC">
        <w:rPr>
          <w:rFonts w:ascii="Times New Roman" w:hAnsi="Times New Roman" w:cs="Times New Roman"/>
          <w:sz w:val="24"/>
          <w:szCs w:val="24"/>
        </w:rPr>
        <w:t>дата утверждения ОПОП, подпись ректора.</w:t>
      </w:r>
    </w:p>
    <w:p w:rsidR="00382BCB" w:rsidRDefault="00382BCB" w:rsidP="008A6EBC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82BCB" w:rsidRPr="00830810" w:rsidRDefault="00382BCB" w:rsidP="00830810">
      <w:pPr>
        <w:spacing w:after="0" w:line="240" w:lineRule="auto"/>
        <w:ind w:left="360" w:right="141"/>
        <w:jc w:val="center"/>
        <w:rPr>
          <w:rFonts w:ascii="Times New Roman" w:hAnsi="Times New Roman" w:cs="Times New Roman"/>
          <w:sz w:val="24"/>
          <w:szCs w:val="24"/>
        </w:rPr>
      </w:pPr>
      <w:r w:rsidRPr="00830810">
        <w:rPr>
          <w:rFonts w:ascii="Times New Roman" w:hAnsi="Times New Roman" w:cs="Times New Roman"/>
          <w:b/>
          <w:bCs/>
          <w:sz w:val="24"/>
          <w:szCs w:val="24"/>
        </w:rPr>
        <w:t>МИНОБРНАУКИ РОССИИ</w:t>
      </w:r>
    </w:p>
    <w:p w:rsidR="00382BCB" w:rsidRPr="00830810" w:rsidRDefault="00382BCB" w:rsidP="00830810">
      <w:pPr>
        <w:spacing w:after="0" w:line="240" w:lineRule="auto"/>
        <w:ind w:left="360" w:right="141"/>
        <w:jc w:val="center"/>
        <w:rPr>
          <w:rFonts w:ascii="Times New Roman" w:hAnsi="Times New Roman" w:cs="Times New Roman"/>
          <w:sz w:val="24"/>
          <w:szCs w:val="24"/>
        </w:rPr>
      </w:pPr>
      <w:r w:rsidRPr="00830810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382BCB" w:rsidRPr="00830810" w:rsidRDefault="00382BCB" w:rsidP="00830810">
      <w:pPr>
        <w:spacing w:after="0" w:line="240" w:lineRule="auto"/>
        <w:ind w:left="360" w:right="141"/>
        <w:jc w:val="center"/>
        <w:rPr>
          <w:rFonts w:ascii="Times New Roman" w:hAnsi="Times New Roman" w:cs="Times New Roman"/>
          <w:sz w:val="24"/>
          <w:szCs w:val="24"/>
        </w:rPr>
      </w:pPr>
      <w:r w:rsidRPr="00830810">
        <w:rPr>
          <w:rFonts w:ascii="Times New Roman" w:hAnsi="Times New Roman" w:cs="Times New Roman"/>
          <w:sz w:val="24"/>
          <w:szCs w:val="24"/>
        </w:rPr>
        <w:t>высшего профессионального образования</w:t>
      </w:r>
    </w:p>
    <w:p w:rsidR="00382BCB" w:rsidRPr="00830810" w:rsidRDefault="00382BCB" w:rsidP="00830810">
      <w:pPr>
        <w:spacing w:after="0" w:line="240" w:lineRule="auto"/>
        <w:ind w:left="360" w:right="141"/>
        <w:jc w:val="center"/>
        <w:rPr>
          <w:rFonts w:ascii="Times New Roman" w:hAnsi="Times New Roman" w:cs="Times New Roman"/>
          <w:sz w:val="24"/>
          <w:szCs w:val="24"/>
        </w:rPr>
      </w:pPr>
      <w:r w:rsidRPr="00830810">
        <w:rPr>
          <w:rFonts w:ascii="Times New Roman" w:hAnsi="Times New Roman" w:cs="Times New Roman"/>
          <w:b/>
          <w:bCs/>
          <w:sz w:val="24"/>
          <w:szCs w:val="24"/>
        </w:rPr>
        <w:t>«Волгоградский государственный социально-педагогический университет»</w:t>
      </w:r>
    </w:p>
    <w:p w:rsidR="00382BCB" w:rsidRDefault="00382BCB" w:rsidP="00830810">
      <w:pPr>
        <w:spacing w:after="0" w:line="240" w:lineRule="auto"/>
        <w:ind w:left="360"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810">
        <w:rPr>
          <w:rFonts w:ascii="Times New Roman" w:hAnsi="Times New Roman" w:cs="Times New Roman"/>
          <w:b/>
          <w:bCs/>
          <w:sz w:val="24"/>
          <w:szCs w:val="24"/>
        </w:rPr>
        <w:t>(ФГБОУ ВПО «ВГС</w:t>
      </w:r>
      <w:r>
        <w:rPr>
          <w:rFonts w:ascii="Times New Roman" w:hAnsi="Times New Roman" w:cs="Times New Roman"/>
          <w:b/>
          <w:bCs/>
          <w:sz w:val="24"/>
          <w:szCs w:val="24"/>
        </w:rPr>
        <w:t>ПУ»</w:t>
      </w:r>
    </w:p>
    <w:p w:rsidR="00382BCB" w:rsidRPr="00830810" w:rsidRDefault="00382BCB" w:rsidP="00830810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Pr="00830810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382BCB" w:rsidRPr="00830810" w:rsidRDefault="00382BCB" w:rsidP="00830810">
      <w:pPr>
        <w:spacing w:after="0" w:line="240" w:lineRule="auto"/>
        <w:ind w:left="360" w:right="141"/>
        <w:jc w:val="both"/>
        <w:rPr>
          <w:rFonts w:ascii="Times New Roman" w:hAnsi="Times New Roman" w:cs="Times New Roman"/>
        </w:rPr>
      </w:pPr>
      <w:r w:rsidRPr="00830810">
        <w:rPr>
          <w:rFonts w:ascii="Times New Roman" w:hAnsi="Times New Roman" w:cs="Times New Roman"/>
          <w:sz w:val="24"/>
          <w:szCs w:val="24"/>
        </w:rPr>
        <w:tab/>
      </w:r>
      <w:r w:rsidRPr="00830810">
        <w:rPr>
          <w:rFonts w:ascii="Times New Roman" w:hAnsi="Times New Roman" w:cs="Times New Roman"/>
          <w:sz w:val="24"/>
          <w:szCs w:val="24"/>
        </w:rPr>
        <w:tab/>
      </w:r>
      <w:r w:rsidRPr="00830810">
        <w:rPr>
          <w:rFonts w:ascii="Times New Roman" w:hAnsi="Times New Roman" w:cs="Times New Roman"/>
          <w:sz w:val="24"/>
          <w:szCs w:val="24"/>
        </w:rPr>
        <w:tab/>
      </w:r>
      <w:r w:rsidRPr="00830810">
        <w:rPr>
          <w:rFonts w:ascii="Times New Roman" w:hAnsi="Times New Roman" w:cs="Times New Roman"/>
          <w:sz w:val="24"/>
          <w:szCs w:val="24"/>
        </w:rPr>
        <w:tab/>
      </w:r>
      <w:r w:rsidRPr="00830810">
        <w:rPr>
          <w:rFonts w:ascii="Times New Roman" w:hAnsi="Times New Roman" w:cs="Times New Roman"/>
          <w:sz w:val="24"/>
          <w:szCs w:val="24"/>
        </w:rPr>
        <w:tab/>
      </w:r>
      <w:r w:rsidRPr="00830810">
        <w:rPr>
          <w:rFonts w:ascii="Times New Roman" w:hAnsi="Times New Roman" w:cs="Times New Roman"/>
          <w:sz w:val="24"/>
          <w:szCs w:val="24"/>
        </w:rPr>
        <w:tab/>
      </w:r>
      <w:r w:rsidRPr="00830810">
        <w:rPr>
          <w:rFonts w:ascii="Times New Roman" w:hAnsi="Times New Roman" w:cs="Times New Roman"/>
          <w:sz w:val="24"/>
          <w:szCs w:val="24"/>
        </w:rPr>
        <w:tab/>
      </w:r>
      <w:r w:rsidRPr="00830810">
        <w:rPr>
          <w:rFonts w:ascii="Times New Roman" w:hAnsi="Times New Roman" w:cs="Times New Roman"/>
          <w:sz w:val="24"/>
          <w:szCs w:val="24"/>
        </w:rPr>
        <w:tab/>
      </w:r>
      <w:r w:rsidRPr="00830810">
        <w:rPr>
          <w:rFonts w:ascii="Times New Roman" w:hAnsi="Times New Roman" w:cs="Times New Roman"/>
        </w:rPr>
        <w:t xml:space="preserve">                 Ректор ВГСПУ</w:t>
      </w:r>
    </w:p>
    <w:p w:rsidR="00382BCB" w:rsidRPr="00830810" w:rsidRDefault="00382BCB" w:rsidP="00830810">
      <w:pPr>
        <w:spacing w:after="0" w:line="240" w:lineRule="auto"/>
        <w:ind w:left="5664" w:right="141"/>
        <w:jc w:val="both"/>
        <w:rPr>
          <w:rFonts w:ascii="Times New Roman" w:hAnsi="Times New Roman" w:cs="Times New Roman"/>
        </w:rPr>
      </w:pPr>
      <w:r w:rsidRPr="00830810">
        <w:rPr>
          <w:rFonts w:ascii="Times New Roman" w:hAnsi="Times New Roman" w:cs="Times New Roman"/>
          <w:i/>
          <w:iCs/>
        </w:rPr>
        <w:t xml:space="preserve">__________________ </w:t>
      </w:r>
      <w:r w:rsidRPr="00830810">
        <w:rPr>
          <w:rFonts w:ascii="Times New Roman" w:hAnsi="Times New Roman" w:cs="Times New Roman"/>
        </w:rPr>
        <w:t>Сергеев Н.К.</w:t>
      </w:r>
    </w:p>
    <w:p w:rsidR="00382BCB" w:rsidRPr="00830810" w:rsidRDefault="00382BCB" w:rsidP="00830810">
      <w:pPr>
        <w:spacing w:after="0" w:line="240" w:lineRule="auto"/>
        <w:ind w:left="360" w:right="141"/>
        <w:jc w:val="both"/>
        <w:rPr>
          <w:rFonts w:ascii="Times New Roman" w:hAnsi="Times New Roman" w:cs="Times New Roman"/>
        </w:rPr>
      </w:pPr>
      <w:r w:rsidRPr="00830810">
        <w:rPr>
          <w:rFonts w:ascii="Times New Roman" w:hAnsi="Times New Roman" w:cs="Times New Roman"/>
        </w:rPr>
        <w:t xml:space="preserve">     </w:t>
      </w:r>
      <w:r w:rsidRPr="00830810">
        <w:rPr>
          <w:rFonts w:ascii="Times New Roman" w:hAnsi="Times New Roman" w:cs="Times New Roman"/>
        </w:rPr>
        <w:tab/>
      </w:r>
      <w:r w:rsidRPr="00830810">
        <w:rPr>
          <w:rFonts w:ascii="Times New Roman" w:hAnsi="Times New Roman" w:cs="Times New Roman"/>
        </w:rPr>
        <w:tab/>
      </w:r>
      <w:r w:rsidRPr="00830810">
        <w:rPr>
          <w:rFonts w:ascii="Times New Roman" w:hAnsi="Times New Roman" w:cs="Times New Roman"/>
        </w:rPr>
        <w:tab/>
      </w:r>
      <w:r w:rsidRPr="00830810">
        <w:rPr>
          <w:rFonts w:ascii="Times New Roman" w:hAnsi="Times New Roman" w:cs="Times New Roman"/>
        </w:rPr>
        <w:tab/>
      </w:r>
      <w:r w:rsidRPr="00830810">
        <w:rPr>
          <w:rFonts w:ascii="Times New Roman" w:hAnsi="Times New Roman" w:cs="Times New Roman"/>
        </w:rPr>
        <w:tab/>
      </w:r>
      <w:r w:rsidRPr="00830810">
        <w:rPr>
          <w:rFonts w:ascii="Times New Roman" w:hAnsi="Times New Roman" w:cs="Times New Roman"/>
        </w:rPr>
        <w:tab/>
      </w:r>
      <w:r w:rsidRPr="00830810">
        <w:rPr>
          <w:rFonts w:ascii="Times New Roman" w:hAnsi="Times New Roman" w:cs="Times New Roman"/>
        </w:rPr>
        <w:tab/>
      </w:r>
      <w:r w:rsidRPr="00830810">
        <w:rPr>
          <w:rFonts w:ascii="Times New Roman" w:hAnsi="Times New Roman" w:cs="Times New Roman"/>
        </w:rPr>
        <w:tab/>
        <w:t xml:space="preserve"> (подпись)</w:t>
      </w:r>
    </w:p>
    <w:p w:rsidR="00382BCB" w:rsidRPr="00830810" w:rsidRDefault="00382BCB" w:rsidP="00830810">
      <w:pPr>
        <w:spacing w:after="0" w:line="240" w:lineRule="auto"/>
        <w:ind w:left="5664" w:right="141"/>
        <w:jc w:val="both"/>
        <w:rPr>
          <w:rFonts w:ascii="Times New Roman" w:hAnsi="Times New Roman" w:cs="Times New Roman"/>
        </w:rPr>
      </w:pPr>
      <w:r w:rsidRPr="00830810">
        <w:rPr>
          <w:rFonts w:ascii="Times New Roman" w:hAnsi="Times New Roman" w:cs="Times New Roman"/>
        </w:rPr>
        <w:t>« ____» _____________  20___г.</w:t>
      </w:r>
    </w:p>
    <w:p w:rsidR="00382BCB" w:rsidRPr="00830810" w:rsidRDefault="00382BCB" w:rsidP="00830810">
      <w:pPr>
        <w:spacing w:after="0" w:line="240" w:lineRule="auto"/>
        <w:ind w:left="360" w:right="141"/>
        <w:jc w:val="center"/>
        <w:rPr>
          <w:rFonts w:ascii="Times New Roman" w:hAnsi="Times New Roman" w:cs="Times New Roman"/>
          <w:b/>
          <w:bCs/>
        </w:rPr>
      </w:pPr>
    </w:p>
    <w:p w:rsidR="00382BCB" w:rsidRPr="00830810" w:rsidRDefault="00382BCB" w:rsidP="00830810">
      <w:pPr>
        <w:spacing w:after="0" w:line="240" w:lineRule="auto"/>
        <w:ind w:left="360" w:right="141"/>
        <w:jc w:val="center"/>
        <w:rPr>
          <w:rFonts w:ascii="Times New Roman" w:hAnsi="Times New Roman" w:cs="Times New Roman"/>
          <w:sz w:val="24"/>
          <w:szCs w:val="24"/>
        </w:rPr>
      </w:pPr>
      <w:r w:rsidRPr="00830810">
        <w:rPr>
          <w:rFonts w:ascii="Times New Roman" w:hAnsi="Times New Roman" w:cs="Times New Roman"/>
          <w:b/>
          <w:bCs/>
          <w:sz w:val="24"/>
          <w:szCs w:val="24"/>
        </w:rPr>
        <w:t>ОСНОВНАЯ ПРОФЕССИОНАЛЬНАЯ ОБРАЗОВАТЕЛЬНАЯ ПРОГРАММА</w:t>
      </w:r>
    </w:p>
    <w:p w:rsidR="00382BCB" w:rsidRPr="00830810" w:rsidRDefault="00382BCB" w:rsidP="00830810">
      <w:pPr>
        <w:spacing w:after="0" w:line="240" w:lineRule="auto"/>
        <w:ind w:left="360"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810">
        <w:rPr>
          <w:rFonts w:ascii="Times New Roman" w:hAnsi="Times New Roman" w:cs="Times New Roman"/>
          <w:b/>
          <w:bCs/>
          <w:sz w:val="24"/>
          <w:szCs w:val="24"/>
        </w:rPr>
        <w:t>ВЫСШЕГО ОБРАЗОВАНИЯ</w:t>
      </w:r>
    </w:p>
    <w:p w:rsidR="00382BCB" w:rsidRPr="00830810" w:rsidRDefault="00382BCB" w:rsidP="00830810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2BCB" w:rsidRPr="00830810" w:rsidRDefault="00382BCB" w:rsidP="00830810">
      <w:pPr>
        <w:spacing w:after="0" w:line="240" w:lineRule="auto"/>
        <w:ind w:left="360"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810">
        <w:rPr>
          <w:rFonts w:ascii="Times New Roman" w:hAnsi="Times New Roman" w:cs="Times New Roman"/>
          <w:b/>
          <w:bCs/>
          <w:sz w:val="24"/>
          <w:szCs w:val="24"/>
        </w:rPr>
        <w:t>Направление подготовки/специальность</w:t>
      </w:r>
    </w:p>
    <w:p w:rsidR="00382BCB" w:rsidRPr="00830810" w:rsidRDefault="00382BCB" w:rsidP="00830810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81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382BCB" w:rsidRPr="00830810" w:rsidRDefault="00382BCB" w:rsidP="00830810">
      <w:pPr>
        <w:spacing w:after="0" w:line="240" w:lineRule="auto"/>
        <w:ind w:left="360" w:right="14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30810">
        <w:rPr>
          <w:rFonts w:ascii="Times New Roman" w:hAnsi="Times New Roman" w:cs="Times New Roman"/>
          <w:i/>
          <w:iCs/>
          <w:sz w:val="24"/>
          <w:szCs w:val="24"/>
        </w:rPr>
        <w:t>(указывается код и наименование направления подготовки)</w:t>
      </w:r>
    </w:p>
    <w:p w:rsidR="00382BCB" w:rsidRPr="00830810" w:rsidRDefault="00382BCB" w:rsidP="00830810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82BCB" w:rsidRPr="00830810" w:rsidRDefault="00382BCB" w:rsidP="00830810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810">
        <w:rPr>
          <w:rFonts w:ascii="Times New Roman" w:hAnsi="Times New Roman" w:cs="Times New Roman"/>
          <w:b/>
          <w:bCs/>
          <w:sz w:val="24"/>
          <w:szCs w:val="24"/>
        </w:rPr>
        <w:t>Утверждено приказом Минобрнауки России от _________________№_______</w:t>
      </w:r>
    </w:p>
    <w:p w:rsidR="00382BCB" w:rsidRPr="00830810" w:rsidRDefault="00382BCB" w:rsidP="00830810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2BCB" w:rsidRPr="00830810" w:rsidRDefault="00382BCB" w:rsidP="00830810">
      <w:pPr>
        <w:spacing w:after="0" w:line="240" w:lineRule="auto"/>
        <w:ind w:left="360"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810">
        <w:rPr>
          <w:rFonts w:ascii="Times New Roman" w:hAnsi="Times New Roman" w:cs="Times New Roman"/>
          <w:b/>
          <w:bCs/>
          <w:sz w:val="24"/>
          <w:szCs w:val="24"/>
        </w:rPr>
        <w:t>Профиль/магистерская программа</w:t>
      </w:r>
    </w:p>
    <w:p w:rsidR="00382BCB" w:rsidRPr="00830810" w:rsidRDefault="00382BCB" w:rsidP="00830810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 w:rsidRPr="0083081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</w:t>
      </w:r>
    </w:p>
    <w:p w:rsidR="00382BCB" w:rsidRPr="00830810" w:rsidRDefault="00382BCB" w:rsidP="00830810">
      <w:pPr>
        <w:spacing w:after="0" w:line="240" w:lineRule="auto"/>
        <w:ind w:left="360" w:right="141"/>
        <w:jc w:val="center"/>
        <w:rPr>
          <w:rFonts w:ascii="Times New Roman" w:hAnsi="Times New Roman" w:cs="Times New Roman"/>
          <w:sz w:val="24"/>
          <w:szCs w:val="24"/>
        </w:rPr>
      </w:pPr>
      <w:r w:rsidRPr="00830810">
        <w:rPr>
          <w:rFonts w:ascii="Times New Roman" w:hAnsi="Times New Roman" w:cs="Times New Roman"/>
          <w:i/>
          <w:iCs/>
          <w:sz w:val="24"/>
          <w:szCs w:val="24"/>
        </w:rPr>
        <w:t>(указывается наименование профиля подготовки/ специализации)</w:t>
      </w:r>
    </w:p>
    <w:p w:rsidR="00382BCB" w:rsidRPr="00830810" w:rsidRDefault="00382BCB" w:rsidP="00830810">
      <w:pPr>
        <w:spacing w:after="0" w:line="240" w:lineRule="auto"/>
        <w:ind w:left="360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382BCB" w:rsidRPr="00830810" w:rsidRDefault="00382BCB" w:rsidP="00830810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810">
        <w:rPr>
          <w:rFonts w:ascii="Times New Roman" w:hAnsi="Times New Roman" w:cs="Times New Roman"/>
          <w:b/>
          <w:bCs/>
          <w:sz w:val="24"/>
          <w:szCs w:val="24"/>
        </w:rPr>
        <w:t>ФГОС ВО утвержден приказом Минобрнауки России от__________№______</w:t>
      </w:r>
    </w:p>
    <w:p w:rsidR="00382BCB" w:rsidRPr="00830810" w:rsidRDefault="00382BCB" w:rsidP="00830810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82BCB" w:rsidRPr="00830810" w:rsidRDefault="00382BCB" w:rsidP="00830810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 w:rsidRPr="00830810">
        <w:rPr>
          <w:rFonts w:ascii="Times New Roman" w:hAnsi="Times New Roman" w:cs="Times New Roman"/>
          <w:sz w:val="24"/>
          <w:szCs w:val="24"/>
        </w:rPr>
        <w:t>Квалификация (степень) выпускника:_______________</w:t>
      </w:r>
    </w:p>
    <w:p w:rsidR="00382BCB" w:rsidRPr="00830810" w:rsidRDefault="00382BCB" w:rsidP="00830810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 w:rsidRPr="00830810">
        <w:rPr>
          <w:rFonts w:ascii="Times New Roman" w:hAnsi="Times New Roman" w:cs="Times New Roman"/>
          <w:sz w:val="24"/>
          <w:szCs w:val="24"/>
        </w:rPr>
        <w:t>Нормативный срок освоения программы:____________</w:t>
      </w:r>
    </w:p>
    <w:p w:rsidR="00382BCB" w:rsidRPr="00830810" w:rsidRDefault="00382BCB" w:rsidP="00830810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82BCB" w:rsidRPr="00830810" w:rsidRDefault="00382BCB" w:rsidP="00830810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 w:rsidRPr="00830810">
        <w:rPr>
          <w:rFonts w:ascii="Times New Roman" w:hAnsi="Times New Roman" w:cs="Times New Roman"/>
          <w:sz w:val="24"/>
          <w:szCs w:val="24"/>
        </w:rPr>
        <w:t>Ответственный за разработку ОПОП_________________________</w:t>
      </w:r>
    </w:p>
    <w:p w:rsidR="00382BCB" w:rsidRPr="00830810" w:rsidRDefault="00382BCB" w:rsidP="00830810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 w:rsidRPr="00830810">
        <w:rPr>
          <w:rFonts w:ascii="Times New Roman" w:hAnsi="Times New Roman" w:cs="Times New Roman"/>
          <w:sz w:val="24"/>
          <w:szCs w:val="24"/>
        </w:rPr>
        <w:t xml:space="preserve"> </w:t>
      </w:r>
      <w:r w:rsidRPr="00830810">
        <w:rPr>
          <w:rFonts w:ascii="Times New Roman" w:hAnsi="Times New Roman" w:cs="Times New Roman"/>
          <w:sz w:val="24"/>
          <w:szCs w:val="24"/>
        </w:rPr>
        <w:tab/>
      </w:r>
      <w:r w:rsidRPr="00830810">
        <w:rPr>
          <w:rFonts w:ascii="Times New Roman" w:hAnsi="Times New Roman" w:cs="Times New Roman"/>
          <w:sz w:val="24"/>
          <w:szCs w:val="24"/>
        </w:rPr>
        <w:tab/>
        <w:t>Эксперт (ы) ОПОП_____________________________________</w:t>
      </w:r>
    </w:p>
    <w:p w:rsidR="00382BCB" w:rsidRPr="00830810" w:rsidRDefault="00382BCB" w:rsidP="00830810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82BCB" w:rsidRPr="008A6EBC" w:rsidRDefault="00382BCB" w:rsidP="008A6EBC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82BCB" w:rsidRPr="008A6EBC" w:rsidRDefault="00382BCB" w:rsidP="00830810">
      <w:pPr>
        <w:spacing w:after="0" w:line="240" w:lineRule="auto"/>
        <w:ind w:left="1068" w:right="141"/>
        <w:rPr>
          <w:rFonts w:ascii="Times New Roman" w:hAnsi="Times New Roman" w:cs="Times New Roman"/>
          <w:b/>
          <w:bCs/>
          <w:sz w:val="24"/>
          <w:szCs w:val="24"/>
        </w:rPr>
      </w:pPr>
    </w:p>
    <w:p w:rsidR="00382BCB" w:rsidRPr="00830810" w:rsidRDefault="00382BCB" w:rsidP="006601D3">
      <w:pPr>
        <w:spacing w:after="0" w:line="240" w:lineRule="auto"/>
        <w:ind w:right="141"/>
        <w:rPr>
          <w:rFonts w:ascii="Times New Roman" w:hAnsi="Times New Roman" w:cs="Times New Roman"/>
          <w:b/>
          <w:bCs/>
          <w:sz w:val="24"/>
          <w:szCs w:val="24"/>
        </w:rPr>
      </w:pPr>
      <w:r w:rsidRPr="00830810">
        <w:rPr>
          <w:rFonts w:ascii="Times New Roman" w:hAnsi="Times New Roman" w:cs="Times New Roman"/>
          <w:b/>
          <w:bCs/>
          <w:sz w:val="24"/>
          <w:szCs w:val="24"/>
        </w:rPr>
        <w:t>Программа ОПОП рассмотрена и одобрена на заседании</w:t>
      </w:r>
    </w:p>
    <w:p w:rsidR="00382BCB" w:rsidRPr="00830810" w:rsidRDefault="00382BCB" w:rsidP="006601D3">
      <w:pPr>
        <w:spacing w:after="0" w:line="240" w:lineRule="auto"/>
        <w:ind w:right="141"/>
        <w:rPr>
          <w:rFonts w:ascii="Times New Roman" w:hAnsi="Times New Roman" w:cs="Times New Roman"/>
          <w:b/>
          <w:bCs/>
          <w:sz w:val="24"/>
          <w:szCs w:val="24"/>
        </w:rPr>
      </w:pPr>
      <w:r w:rsidRPr="00830810">
        <w:rPr>
          <w:rFonts w:ascii="Times New Roman" w:hAnsi="Times New Roman" w:cs="Times New Roman"/>
          <w:b/>
          <w:bCs/>
          <w:sz w:val="24"/>
          <w:szCs w:val="24"/>
        </w:rPr>
        <w:t>Ученого совета института/факультета</w:t>
      </w:r>
      <w:r w:rsidRPr="00830810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83081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 w:rsidRPr="00830810">
        <w:rPr>
          <w:rFonts w:ascii="Times New Roman" w:hAnsi="Times New Roman" w:cs="Times New Roman"/>
          <w:sz w:val="24"/>
          <w:szCs w:val="24"/>
        </w:rPr>
        <w:t>(наименование института/факультета)</w:t>
      </w:r>
    </w:p>
    <w:p w:rsidR="00382BCB" w:rsidRPr="00830810" w:rsidRDefault="00382BCB" w:rsidP="00830810">
      <w:pPr>
        <w:spacing w:after="0" w:line="240" w:lineRule="auto"/>
        <w:ind w:left="1068" w:right="14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30810">
        <w:rPr>
          <w:rFonts w:ascii="Times New Roman" w:hAnsi="Times New Roman" w:cs="Times New Roman"/>
          <w:sz w:val="24"/>
          <w:szCs w:val="24"/>
        </w:rPr>
        <w:tab/>
      </w:r>
    </w:p>
    <w:p w:rsidR="00382BCB" w:rsidRDefault="00382BCB" w:rsidP="00830810">
      <w:pPr>
        <w:spacing w:after="0" w:line="240" w:lineRule="auto"/>
        <w:ind w:left="360" w:right="141"/>
        <w:rPr>
          <w:rFonts w:ascii="Times New Roman" w:hAnsi="Times New Roman" w:cs="Times New Roman"/>
          <w:sz w:val="24"/>
          <w:szCs w:val="24"/>
        </w:rPr>
      </w:pPr>
      <w:r w:rsidRPr="00830810">
        <w:rPr>
          <w:rFonts w:ascii="Times New Roman" w:hAnsi="Times New Roman" w:cs="Times New Roman"/>
          <w:sz w:val="24"/>
          <w:szCs w:val="24"/>
        </w:rPr>
        <w:t>«___» ____________ 201__ г., протокол № ___</w:t>
      </w:r>
    </w:p>
    <w:p w:rsidR="00382BCB" w:rsidRDefault="00382BCB" w:rsidP="006601D3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830810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ОПОП внесена в реестр </w:t>
      </w:r>
      <w:r w:rsidRPr="00830810">
        <w:rPr>
          <w:rFonts w:ascii="Times New Roman" w:hAnsi="Times New Roman" w:cs="Times New Roman"/>
          <w:sz w:val="24"/>
          <w:szCs w:val="24"/>
        </w:rPr>
        <w:t>«____» __________</w:t>
      </w:r>
      <w:r>
        <w:rPr>
          <w:rFonts w:ascii="Times New Roman" w:hAnsi="Times New Roman" w:cs="Times New Roman"/>
          <w:sz w:val="24"/>
          <w:szCs w:val="24"/>
        </w:rPr>
        <w:t>___ 201_г. № __________</w:t>
      </w:r>
    </w:p>
    <w:p w:rsidR="00382BCB" w:rsidRDefault="00382BCB" w:rsidP="00830810">
      <w:pPr>
        <w:spacing w:after="0" w:line="240" w:lineRule="auto"/>
        <w:ind w:left="360" w:right="141"/>
        <w:rPr>
          <w:rFonts w:ascii="Times New Roman" w:hAnsi="Times New Roman" w:cs="Times New Roman"/>
          <w:sz w:val="24"/>
          <w:szCs w:val="24"/>
        </w:rPr>
      </w:pPr>
    </w:p>
    <w:p w:rsidR="00382BCB" w:rsidRPr="00830810" w:rsidRDefault="00382BCB" w:rsidP="006601D3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830810">
        <w:rPr>
          <w:rFonts w:ascii="Times New Roman" w:hAnsi="Times New Roman" w:cs="Times New Roman"/>
          <w:sz w:val="24"/>
          <w:szCs w:val="24"/>
        </w:rPr>
        <w:t xml:space="preserve">Начальник Учебного управления  _____________    ______________  «___»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3081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3081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(ФИО)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30810">
        <w:rPr>
          <w:rFonts w:ascii="Times New Roman" w:hAnsi="Times New Roman" w:cs="Times New Roman"/>
          <w:sz w:val="24"/>
          <w:szCs w:val="24"/>
        </w:rPr>
        <w:t>(подпись)</w:t>
      </w:r>
    </w:p>
    <w:p w:rsidR="00382BCB" w:rsidRPr="00830810" w:rsidRDefault="00382BCB" w:rsidP="00830810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830810">
        <w:rPr>
          <w:rFonts w:ascii="Times New Roman" w:hAnsi="Times New Roman" w:cs="Times New Roman"/>
          <w:sz w:val="24"/>
          <w:szCs w:val="24"/>
        </w:rPr>
        <w:t xml:space="preserve">Основная профессиональная образовательная программа </w:t>
      </w:r>
    </w:p>
    <w:p w:rsidR="00382BCB" w:rsidRPr="00830810" w:rsidRDefault="00382BCB" w:rsidP="006601D3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810">
        <w:rPr>
          <w:rFonts w:ascii="Times New Roman" w:hAnsi="Times New Roman" w:cs="Times New Roman"/>
          <w:sz w:val="24"/>
          <w:szCs w:val="24"/>
        </w:rPr>
        <w:t xml:space="preserve">по направлению подготовки «________________________________________________» </w:t>
      </w:r>
    </w:p>
    <w:p w:rsidR="00382BCB" w:rsidRPr="00830810" w:rsidRDefault="00382BCB" w:rsidP="006601D3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810">
        <w:rPr>
          <w:rFonts w:ascii="Times New Roman" w:hAnsi="Times New Roman" w:cs="Times New Roman"/>
          <w:sz w:val="24"/>
          <w:szCs w:val="24"/>
        </w:rPr>
        <w:t>профиль/магистерская программа «___________________________________________»</w:t>
      </w:r>
    </w:p>
    <w:p w:rsidR="00382BCB" w:rsidRPr="00830810" w:rsidRDefault="00382BCB" w:rsidP="00830810">
      <w:pPr>
        <w:spacing w:after="0" w:line="240" w:lineRule="auto"/>
        <w:ind w:left="1068" w:right="141"/>
        <w:rPr>
          <w:rFonts w:ascii="Times New Roman" w:hAnsi="Times New Roman" w:cs="Times New Roman"/>
          <w:sz w:val="24"/>
          <w:szCs w:val="24"/>
        </w:rPr>
      </w:pPr>
    </w:p>
    <w:p w:rsidR="00382BCB" w:rsidRDefault="00382BCB" w:rsidP="006601D3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382BCB" w:rsidRPr="00830810" w:rsidRDefault="00382BCB" w:rsidP="006601D3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810">
        <w:rPr>
          <w:rFonts w:ascii="Times New Roman" w:hAnsi="Times New Roman" w:cs="Times New Roman"/>
          <w:sz w:val="24"/>
          <w:szCs w:val="24"/>
        </w:rPr>
        <w:t xml:space="preserve">утверждена на заседании учёного совета ФГБОУ ВПО «ВГСПУ» </w:t>
      </w:r>
    </w:p>
    <w:p w:rsidR="00382BCB" w:rsidRPr="00830810" w:rsidRDefault="00382BCB" w:rsidP="006601D3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0810">
        <w:rPr>
          <w:rFonts w:ascii="Times New Roman" w:hAnsi="Times New Roman" w:cs="Times New Roman"/>
          <w:sz w:val="24"/>
          <w:szCs w:val="24"/>
        </w:rPr>
        <w:t>«___» ___________ 201__ г., протокол № ____</w:t>
      </w:r>
    </w:p>
    <w:p w:rsidR="00382BCB" w:rsidRPr="00830810" w:rsidRDefault="00382BCB" w:rsidP="00830810">
      <w:pPr>
        <w:spacing w:after="0" w:line="240" w:lineRule="auto"/>
        <w:ind w:left="1068" w:right="141"/>
        <w:rPr>
          <w:rFonts w:ascii="Times New Roman" w:hAnsi="Times New Roman" w:cs="Times New Roman"/>
          <w:sz w:val="24"/>
          <w:szCs w:val="24"/>
        </w:rPr>
      </w:pPr>
    </w:p>
    <w:p w:rsidR="00382BCB" w:rsidRDefault="00382BCB" w:rsidP="006601D3">
      <w:pPr>
        <w:spacing w:after="0" w:line="240" w:lineRule="auto"/>
        <w:ind w:right="141"/>
        <w:rPr>
          <w:rFonts w:ascii="Times New Roman" w:hAnsi="Times New Roman" w:cs="Times New Roman"/>
          <w:b/>
          <w:bCs/>
          <w:sz w:val="24"/>
          <w:szCs w:val="24"/>
        </w:rPr>
      </w:pPr>
      <w:r w:rsidRPr="00830810">
        <w:rPr>
          <w:rFonts w:ascii="Times New Roman" w:hAnsi="Times New Roman" w:cs="Times New Roman"/>
          <w:b/>
          <w:bCs/>
          <w:sz w:val="24"/>
          <w:szCs w:val="24"/>
        </w:rPr>
        <w:t>Отметки о внесении изменений в ОПОП</w:t>
      </w:r>
    </w:p>
    <w:p w:rsidR="00382BCB" w:rsidRPr="006601D3" w:rsidRDefault="00382BCB" w:rsidP="006601D3">
      <w:pPr>
        <w:spacing w:after="0" w:line="240" w:lineRule="auto"/>
        <w:ind w:right="141"/>
        <w:rPr>
          <w:rFonts w:ascii="Times New Roman" w:hAnsi="Times New Roman" w:cs="Times New Roman"/>
          <w:b/>
          <w:bCs/>
          <w:sz w:val="24"/>
          <w:szCs w:val="24"/>
        </w:rPr>
      </w:pPr>
      <w:r w:rsidRPr="00830810">
        <w:rPr>
          <w:rFonts w:ascii="Times New Roman" w:hAnsi="Times New Roman" w:cs="Times New Roman"/>
          <w:sz w:val="24"/>
          <w:szCs w:val="24"/>
        </w:rPr>
        <w:t>Лист регистрации изменений № ___    ________________    ________  «___» ______201_</w:t>
      </w:r>
      <w:r>
        <w:rPr>
          <w:rFonts w:ascii="Times New Roman" w:hAnsi="Times New Roman" w:cs="Times New Roman"/>
          <w:sz w:val="24"/>
          <w:szCs w:val="24"/>
        </w:rPr>
        <w:t xml:space="preserve">г </w:t>
      </w:r>
      <w:r w:rsidRPr="00830810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382BCB" w:rsidRPr="00830810" w:rsidRDefault="00382BCB" w:rsidP="00830810">
      <w:pPr>
        <w:spacing w:after="0" w:line="240" w:lineRule="auto"/>
        <w:ind w:left="1068" w:right="141"/>
        <w:rPr>
          <w:rFonts w:ascii="Times New Roman" w:hAnsi="Times New Roman" w:cs="Times New Roman"/>
          <w:sz w:val="24"/>
          <w:szCs w:val="24"/>
        </w:rPr>
      </w:pPr>
      <w:r w:rsidRPr="0083081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30810">
        <w:rPr>
          <w:rFonts w:ascii="Times New Roman" w:hAnsi="Times New Roman" w:cs="Times New Roman"/>
          <w:sz w:val="24"/>
          <w:szCs w:val="24"/>
        </w:rPr>
        <w:t xml:space="preserve">  (ФИО руководителя)    (подпись)</w:t>
      </w:r>
    </w:p>
    <w:p w:rsidR="00382BCB" w:rsidRPr="00830810" w:rsidRDefault="00382BCB" w:rsidP="006601D3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830810">
        <w:rPr>
          <w:rFonts w:ascii="Times New Roman" w:hAnsi="Times New Roman" w:cs="Times New Roman"/>
          <w:sz w:val="24"/>
          <w:szCs w:val="24"/>
        </w:rPr>
        <w:t>Лист регистрации изменений № ___  _________________    ________  «___» ______201_</w:t>
      </w:r>
      <w:r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382BCB" w:rsidRPr="00830810" w:rsidRDefault="00382BCB" w:rsidP="00830810">
      <w:pPr>
        <w:spacing w:after="0" w:line="240" w:lineRule="auto"/>
        <w:ind w:left="1068" w:right="141"/>
        <w:rPr>
          <w:rFonts w:ascii="Times New Roman" w:hAnsi="Times New Roman" w:cs="Times New Roman"/>
          <w:sz w:val="24"/>
          <w:szCs w:val="24"/>
        </w:rPr>
      </w:pPr>
      <w:r w:rsidRPr="0083081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30810">
        <w:rPr>
          <w:rFonts w:ascii="Times New Roman" w:hAnsi="Times New Roman" w:cs="Times New Roman"/>
          <w:sz w:val="24"/>
          <w:szCs w:val="24"/>
        </w:rPr>
        <w:t xml:space="preserve"> (ФИО руководителя)   (подпись)</w:t>
      </w:r>
    </w:p>
    <w:p w:rsidR="00382BCB" w:rsidRPr="00830810" w:rsidRDefault="00382BCB" w:rsidP="006601D3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830810">
        <w:rPr>
          <w:rFonts w:ascii="Times New Roman" w:hAnsi="Times New Roman" w:cs="Times New Roman"/>
          <w:sz w:val="24"/>
          <w:szCs w:val="24"/>
        </w:rPr>
        <w:t>Лист регистрации изменений № ___    _______________</w:t>
      </w:r>
      <w:r>
        <w:rPr>
          <w:rFonts w:ascii="Times New Roman" w:hAnsi="Times New Roman" w:cs="Times New Roman"/>
          <w:sz w:val="24"/>
          <w:szCs w:val="24"/>
        </w:rPr>
        <w:t>_    ________  «___» ______201_</w:t>
      </w:r>
      <w:r w:rsidRPr="00830810">
        <w:rPr>
          <w:rFonts w:ascii="Times New Roman" w:hAnsi="Times New Roman" w:cs="Times New Roman"/>
          <w:sz w:val="24"/>
          <w:szCs w:val="24"/>
        </w:rPr>
        <w:t>г.</w:t>
      </w:r>
      <w:r w:rsidRPr="00830810">
        <w:rPr>
          <w:rFonts w:ascii="Times New Roman" w:hAnsi="Times New Roman" w:cs="Times New Roman"/>
          <w:sz w:val="24"/>
          <w:szCs w:val="24"/>
        </w:rPr>
        <w:tab/>
      </w:r>
    </w:p>
    <w:p w:rsidR="00382BCB" w:rsidRPr="00830810" w:rsidRDefault="00382BCB" w:rsidP="00830810">
      <w:pPr>
        <w:spacing w:after="0" w:line="240" w:lineRule="auto"/>
        <w:ind w:left="1068" w:right="141"/>
        <w:rPr>
          <w:rFonts w:ascii="Times New Roman" w:hAnsi="Times New Roman" w:cs="Times New Roman"/>
          <w:sz w:val="24"/>
          <w:szCs w:val="24"/>
        </w:rPr>
      </w:pPr>
      <w:r w:rsidRPr="0083081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30810">
        <w:rPr>
          <w:rFonts w:ascii="Times New Roman" w:hAnsi="Times New Roman" w:cs="Times New Roman"/>
          <w:sz w:val="24"/>
          <w:szCs w:val="24"/>
        </w:rPr>
        <w:t xml:space="preserve"> (ФИО руководителя)    (подпись)</w:t>
      </w:r>
    </w:p>
    <w:p w:rsidR="00382BCB" w:rsidRPr="00830810" w:rsidRDefault="00382BCB" w:rsidP="00830810">
      <w:pPr>
        <w:spacing w:after="0" w:line="240" w:lineRule="auto"/>
        <w:ind w:left="1068" w:right="141"/>
        <w:rPr>
          <w:rFonts w:ascii="Times New Roman" w:hAnsi="Times New Roman" w:cs="Times New Roman"/>
          <w:sz w:val="24"/>
          <w:szCs w:val="24"/>
        </w:rPr>
      </w:pPr>
      <w:r w:rsidRPr="00830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BCB" w:rsidRPr="00032421" w:rsidRDefault="00382BCB" w:rsidP="00032421">
      <w:pPr>
        <w:spacing w:after="0" w:line="240" w:lineRule="auto"/>
        <w:ind w:left="1068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82BCB" w:rsidRPr="006601D3" w:rsidRDefault="00382BCB" w:rsidP="006601D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1D3">
        <w:rPr>
          <w:rFonts w:ascii="Times New Roman" w:hAnsi="Times New Roman" w:cs="Times New Roman"/>
          <w:b/>
          <w:bCs/>
          <w:sz w:val="24"/>
          <w:szCs w:val="24"/>
        </w:rPr>
        <w:t>РАЗДЕЛ 1. Пояснительная записка</w:t>
      </w:r>
    </w:p>
    <w:p w:rsidR="00382BCB" w:rsidRPr="006601D3" w:rsidRDefault="00382BCB" w:rsidP="006601D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1D3">
        <w:rPr>
          <w:rFonts w:ascii="Times New Roman" w:hAnsi="Times New Roman" w:cs="Times New Roman"/>
          <w:sz w:val="24"/>
          <w:szCs w:val="24"/>
        </w:rPr>
        <w:t>1.1. Актуальность программы</w:t>
      </w:r>
    </w:p>
    <w:p w:rsidR="00382BCB" w:rsidRPr="006601D3" w:rsidRDefault="00382BCB" w:rsidP="006601D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1D3">
        <w:rPr>
          <w:rFonts w:ascii="Times New Roman" w:hAnsi="Times New Roman" w:cs="Times New Roman"/>
          <w:sz w:val="24"/>
          <w:szCs w:val="24"/>
        </w:rPr>
        <w:t>Отражается востребованность программы, содержание ОПОП, основные характеристики программы, направленность программы и т.д.</w:t>
      </w:r>
    </w:p>
    <w:p w:rsidR="00382BCB" w:rsidRPr="006601D3" w:rsidRDefault="00382BCB" w:rsidP="006601D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1D3">
        <w:rPr>
          <w:rFonts w:ascii="Times New Roman" w:hAnsi="Times New Roman" w:cs="Times New Roman"/>
          <w:sz w:val="24"/>
          <w:szCs w:val="24"/>
        </w:rPr>
        <w:t>1.2. Нормативные документы для разработки ОПОП</w:t>
      </w:r>
    </w:p>
    <w:p w:rsidR="00382BCB" w:rsidRPr="00032421" w:rsidRDefault="00382BCB" w:rsidP="006601D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1D3">
        <w:rPr>
          <w:rFonts w:ascii="Times New Roman" w:hAnsi="Times New Roman" w:cs="Times New Roman"/>
          <w:sz w:val="24"/>
          <w:szCs w:val="24"/>
        </w:rPr>
        <w:t xml:space="preserve">Перечисляются документы, на основании которых разработана программа, в том числе профессиональный стандарт и ПОПОП. </w:t>
      </w:r>
    </w:p>
    <w:p w:rsidR="00382BCB" w:rsidRPr="006601D3" w:rsidRDefault="00382BCB" w:rsidP="006601D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1D3">
        <w:rPr>
          <w:rFonts w:ascii="Times New Roman" w:hAnsi="Times New Roman" w:cs="Times New Roman"/>
          <w:sz w:val="24"/>
          <w:szCs w:val="24"/>
        </w:rPr>
        <w:t>1.3. Руководство ОПОП</w:t>
      </w:r>
    </w:p>
    <w:p w:rsidR="00382BCB" w:rsidRPr="006601D3" w:rsidRDefault="00382BCB" w:rsidP="006601D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1D3">
        <w:rPr>
          <w:rFonts w:ascii="Times New Roman" w:hAnsi="Times New Roman" w:cs="Times New Roman"/>
          <w:sz w:val="24"/>
          <w:szCs w:val="24"/>
        </w:rPr>
        <w:t>Определяется выпускающая кафедра и руководитель ОПОП</w:t>
      </w:r>
    </w:p>
    <w:p w:rsidR="00382BCB" w:rsidRPr="006601D3" w:rsidRDefault="00382BCB" w:rsidP="006601D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1D3">
        <w:rPr>
          <w:rFonts w:ascii="Times New Roman" w:hAnsi="Times New Roman" w:cs="Times New Roman"/>
          <w:sz w:val="24"/>
          <w:szCs w:val="24"/>
        </w:rPr>
        <w:t>1.4. Общая характеристика ОПОП (миссия, цели, сроки освоения, общая трудоемкость)</w:t>
      </w:r>
    </w:p>
    <w:p w:rsidR="00382BCB" w:rsidRPr="006601D3" w:rsidRDefault="00382BCB" w:rsidP="006601D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1D3">
        <w:rPr>
          <w:rFonts w:ascii="Times New Roman" w:hAnsi="Times New Roman" w:cs="Times New Roman"/>
          <w:sz w:val="24"/>
          <w:szCs w:val="24"/>
        </w:rPr>
        <w:t xml:space="preserve"> Трудоемкость: 1 год=60 з.е., общая трудоемкость: 4г.=240 з.е., 5л.=300 з.е.</w:t>
      </w:r>
    </w:p>
    <w:p w:rsidR="00382BCB" w:rsidRDefault="00382BCB" w:rsidP="006601D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1D3">
        <w:rPr>
          <w:rFonts w:ascii="Times New Roman" w:hAnsi="Times New Roman" w:cs="Times New Roman"/>
          <w:sz w:val="24"/>
          <w:szCs w:val="24"/>
        </w:rPr>
        <w:t xml:space="preserve"> максимальный объем учебной нагрузки студента в неделю – 54 час. (трудоемкость), максимальный объем  аудиторной нагрузки в неделю - 27 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2BCB" w:rsidRPr="006601D3" w:rsidRDefault="00382BCB" w:rsidP="006601D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2BCB" w:rsidRPr="006601D3" w:rsidRDefault="00382BCB" w:rsidP="006601D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1D3">
        <w:rPr>
          <w:rFonts w:ascii="Times New Roman" w:hAnsi="Times New Roman" w:cs="Times New Roman"/>
          <w:b/>
          <w:bCs/>
          <w:sz w:val="24"/>
          <w:szCs w:val="24"/>
        </w:rPr>
        <w:t>РАЗДЕЛ 2. Характеристика профессиональной деятельности выпускников по направлению подготовки/специальности:</w:t>
      </w:r>
    </w:p>
    <w:p w:rsidR="00382BCB" w:rsidRPr="006601D3" w:rsidRDefault="00382BCB" w:rsidP="006601D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1D3">
        <w:rPr>
          <w:rFonts w:ascii="Times New Roman" w:hAnsi="Times New Roman" w:cs="Times New Roman"/>
          <w:sz w:val="24"/>
          <w:szCs w:val="24"/>
        </w:rPr>
        <w:t>2.1. Область профессиональной деятельности.</w:t>
      </w:r>
    </w:p>
    <w:p w:rsidR="00382BCB" w:rsidRPr="006601D3" w:rsidRDefault="00382BCB" w:rsidP="006601D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1D3">
        <w:rPr>
          <w:rFonts w:ascii="Times New Roman" w:hAnsi="Times New Roman" w:cs="Times New Roman"/>
          <w:sz w:val="24"/>
          <w:szCs w:val="24"/>
        </w:rPr>
        <w:t>2.2. Объекты профессиональной деятельности.</w:t>
      </w:r>
    </w:p>
    <w:p w:rsidR="00382BCB" w:rsidRPr="006601D3" w:rsidRDefault="00382BCB" w:rsidP="006601D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1D3">
        <w:rPr>
          <w:rFonts w:ascii="Times New Roman" w:hAnsi="Times New Roman" w:cs="Times New Roman"/>
          <w:sz w:val="24"/>
          <w:szCs w:val="24"/>
        </w:rPr>
        <w:t>2.3. Виды профессиональной деятельности. (Из перечня видов профессиональной деятельности ,определенного в ФГОС ВО, указываются только те, к которым готовится выпускник данного профиля).</w:t>
      </w:r>
    </w:p>
    <w:p w:rsidR="00382BCB" w:rsidRPr="006601D3" w:rsidRDefault="00382BCB" w:rsidP="006601D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1D3">
        <w:rPr>
          <w:rFonts w:ascii="Times New Roman" w:hAnsi="Times New Roman" w:cs="Times New Roman"/>
          <w:sz w:val="24"/>
          <w:szCs w:val="24"/>
        </w:rPr>
        <w:t>2.4. Задачи профессиональной деятельности.</w:t>
      </w:r>
    </w:p>
    <w:p w:rsidR="00382BCB" w:rsidRPr="006601D3" w:rsidRDefault="00382BCB" w:rsidP="006601D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1D3">
        <w:rPr>
          <w:rFonts w:ascii="Times New Roman" w:hAnsi="Times New Roman" w:cs="Times New Roman"/>
          <w:sz w:val="24"/>
          <w:szCs w:val="24"/>
        </w:rPr>
        <w:t>2.5. Квалификация, присваиваемая выпускникам.</w:t>
      </w:r>
    </w:p>
    <w:p w:rsidR="00382BCB" w:rsidRPr="006601D3" w:rsidRDefault="00382BCB" w:rsidP="006601D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2BCB" w:rsidRPr="006601D3" w:rsidRDefault="00382BCB" w:rsidP="006601D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1D3">
        <w:rPr>
          <w:rFonts w:ascii="Times New Roman" w:hAnsi="Times New Roman" w:cs="Times New Roman"/>
          <w:b/>
          <w:bCs/>
          <w:sz w:val="24"/>
          <w:szCs w:val="24"/>
        </w:rPr>
        <w:t>Раздел 3. Требования к результатам освоения ОПОП</w:t>
      </w:r>
    </w:p>
    <w:p w:rsidR="00382BCB" w:rsidRPr="006601D3" w:rsidRDefault="00382BCB" w:rsidP="006601D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1D3">
        <w:rPr>
          <w:rFonts w:ascii="Times New Roman" w:hAnsi="Times New Roman" w:cs="Times New Roman"/>
          <w:sz w:val="24"/>
          <w:szCs w:val="24"/>
        </w:rPr>
        <w:t>3.1. Компетенции обучающихся, установленные образовательным стандартом в соответствии с видами профессиональной деятельности (Указываются компетенции, определенные ФГОС ВО (ОК, ОПК, ПК – в соответствии с  определенными видами деятельности).</w:t>
      </w:r>
    </w:p>
    <w:p w:rsidR="00382BCB" w:rsidRPr="006601D3" w:rsidRDefault="00382BCB" w:rsidP="006601D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1D3">
        <w:rPr>
          <w:rFonts w:ascii="Times New Roman" w:hAnsi="Times New Roman" w:cs="Times New Roman"/>
          <w:sz w:val="24"/>
          <w:szCs w:val="24"/>
        </w:rPr>
        <w:t xml:space="preserve">3.2. Компетенции обучающихся, установленные организацией дополнительно к компетенциям, установленным образовательным стандартом, с учетом направленности (профиля) образовательной программы (в случае установления таких компетенций) </w:t>
      </w:r>
    </w:p>
    <w:p w:rsidR="00382BCB" w:rsidRPr="00032421" w:rsidRDefault="00382BCB" w:rsidP="00032421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2BCB" w:rsidRPr="006601D3" w:rsidRDefault="00382BCB" w:rsidP="006601D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1D3">
        <w:rPr>
          <w:rFonts w:ascii="Times New Roman" w:hAnsi="Times New Roman" w:cs="Times New Roman"/>
          <w:b/>
          <w:bCs/>
          <w:sz w:val="24"/>
          <w:szCs w:val="24"/>
        </w:rPr>
        <w:t>Раздел 4. Матрица формируемых компетенций.</w:t>
      </w:r>
    </w:p>
    <w:p w:rsidR="00382BCB" w:rsidRPr="00032421" w:rsidRDefault="00382BCB" w:rsidP="006601D3">
      <w:pPr>
        <w:tabs>
          <w:tab w:val="left" w:pos="5400"/>
        </w:tabs>
        <w:spacing w:after="0" w:line="240" w:lineRule="auto"/>
        <w:ind w:right="53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2BCB" w:rsidRPr="00032421" w:rsidRDefault="00382BCB" w:rsidP="00032421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2BCB" w:rsidRPr="009258FF" w:rsidRDefault="00382BCB" w:rsidP="001F499D">
      <w:pPr>
        <w:spacing w:after="0" w:line="240" w:lineRule="auto"/>
        <w:ind w:left="-1080"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54FF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399.75pt;visibility:visible;mso-position-horizontal-relative:char;mso-position-vertical-relative:line">
            <v:imagedata r:id="rId7" o:title=""/>
          </v:shape>
        </w:pict>
      </w:r>
    </w:p>
    <w:p w:rsidR="00382BCB" w:rsidRDefault="00382BCB" w:rsidP="003B0797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82BCB" w:rsidRDefault="00382BCB" w:rsidP="003B0797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82BCB" w:rsidRPr="001F499D" w:rsidRDefault="00382BCB" w:rsidP="001F499D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F499D">
        <w:rPr>
          <w:rFonts w:ascii="Times New Roman" w:hAnsi="Times New Roman" w:cs="Times New Roman"/>
          <w:b/>
          <w:bCs/>
          <w:sz w:val="24"/>
          <w:szCs w:val="24"/>
        </w:rPr>
        <w:t>Раздел 5. Учебный план и график учебного процесса.</w:t>
      </w:r>
    </w:p>
    <w:p w:rsidR="00382BCB" w:rsidRPr="001F499D" w:rsidRDefault="00382BCB" w:rsidP="001F499D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499D">
        <w:rPr>
          <w:rFonts w:ascii="Times New Roman" w:hAnsi="Times New Roman" w:cs="Times New Roman"/>
          <w:b/>
          <w:bCs/>
          <w:sz w:val="24"/>
          <w:szCs w:val="24"/>
        </w:rPr>
        <w:t xml:space="preserve">Раздел 6. Паспорта и программы формируемых компетенций </w:t>
      </w:r>
    </w:p>
    <w:p w:rsidR="00382BCB" w:rsidRDefault="00382BCB" w:rsidP="001F499D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F499D">
        <w:rPr>
          <w:rFonts w:ascii="Times New Roman" w:hAnsi="Times New Roman" w:cs="Times New Roman"/>
          <w:sz w:val="24"/>
          <w:szCs w:val="24"/>
        </w:rPr>
        <w:t xml:space="preserve"> включают содержание в соответствии с Положением, разработанным в ФГБОУ ВПО «ВГСПУ».</w:t>
      </w:r>
    </w:p>
    <w:p w:rsidR="00382BCB" w:rsidRPr="001F499D" w:rsidRDefault="00382BCB" w:rsidP="001F499D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82BCB" w:rsidRPr="001F499D" w:rsidRDefault="00382BCB" w:rsidP="001F499D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F499D">
        <w:rPr>
          <w:rFonts w:ascii="Times New Roman" w:hAnsi="Times New Roman" w:cs="Times New Roman"/>
          <w:b/>
          <w:bCs/>
          <w:sz w:val="24"/>
          <w:szCs w:val="24"/>
        </w:rPr>
        <w:t>Раздел 6. Аннотации программ учебных дисциплин</w:t>
      </w:r>
    </w:p>
    <w:p w:rsidR="00382BCB" w:rsidRPr="001F499D" w:rsidRDefault="00382BCB" w:rsidP="001F499D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499D">
        <w:rPr>
          <w:rFonts w:ascii="Times New Roman" w:hAnsi="Times New Roman" w:cs="Times New Roman"/>
          <w:b/>
          <w:bCs/>
          <w:sz w:val="24"/>
          <w:szCs w:val="24"/>
        </w:rPr>
        <w:t xml:space="preserve">Раздел 7. Паспорта и программы формируемых компетенций </w:t>
      </w:r>
    </w:p>
    <w:p w:rsidR="00382BCB" w:rsidRPr="001F499D" w:rsidRDefault="00382BCB" w:rsidP="001F499D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499D">
        <w:rPr>
          <w:rFonts w:ascii="Times New Roman" w:hAnsi="Times New Roman" w:cs="Times New Roman"/>
          <w:sz w:val="24"/>
          <w:szCs w:val="24"/>
        </w:rPr>
        <w:t>включают содержание в соответствии с Положением, разработанным в ФГБОУ ВПО «ВГСПУ».</w:t>
      </w:r>
    </w:p>
    <w:p w:rsidR="00382BCB" w:rsidRPr="001F499D" w:rsidRDefault="00382BCB" w:rsidP="001F499D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F499D">
        <w:rPr>
          <w:rFonts w:ascii="Times New Roman" w:hAnsi="Times New Roman" w:cs="Times New Roman"/>
          <w:b/>
          <w:bCs/>
          <w:sz w:val="24"/>
          <w:szCs w:val="24"/>
        </w:rPr>
        <w:t>Раздел 8.  Программы учебных дисциплин (модулей)</w:t>
      </w:r>
      <w:r w:rsidRPr="001F4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BCB" w:rsidRDefault="00382BCB" w:rsidP="001F499D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F499D">
        <w:rPr>
          <w:rFonts w:ascii="Times New Roman" w:hAnsi="Times New Roman" w:cs="Times New Roman"/>
          <w:sz w:val="24"/>
          <w:szCs w:val="24"/>
        </w:rPr>
        <w:t xml:space="preserve">включают содержание в соответствии с Положением, разработанным в ФГБОУ ВПО «ВГСПУ» </w:t>
      </w:r>
    </w:p>
    <w:p w:rsidR="00382BCB" w:rsidRPr="001F499D" w:rsidRDefault="00382BCB" w:rsidP="001F499D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499D">
        <w:rPr>
          <w:rFonts w:ascii="Times New Roman" w:hAnsi="Times New Roman" w:cs="Times New Roman"/>
          <w:b/>
          <w:bCs/>
          <w:sz w:val="24"/>
          <w:szCs w:val="24"/>
        </w:rPr>
        <w:t>Раздел 9. Фонды оценочных средств для проведения текущего контроля успеваемости и промежуточной аттестации</w:t>
      </w:r>
    </w:p>
    <w:p w:rsidR="00382BCB" w:rsidRPr="001F499D" w:rsidRDefault="00382BCB" w:rsidP="001F499D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F499D">
        <w:rPr>
          <w:rFonts w:ascii="Times New Roman" w:hAnsi="Times New Roman" w:cs="Times New Roman"/>
          <w:sz w:val="24"/>
          <w:szCs w:val="24"/>
        </w:rPr>
        <w:t>включают содержание в соответствии с Положением, разработанным в ФГБОУ ВПО «ВГСПУ»</w:t>
      </w:r>
    </w:p>
    <w:p w:rsidR="00382BCB" w:rsidRPr="001F499D" w:rsidRDefault="00382BCB" w:rsidP="001F499D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499D">
        <w:rPr>
          <w:rFonts w:ascii="Times New Roman" w:hAnsi="Times New Roman" w:cs="Times New Roman"/>
          <w:b/>
          <w:bCs/>
          <w:sz w:val="24"/>
          <w:szCs w:val="24"/>
        </w:rPr>
        <w:t>Раздел 10. Программа государственной (итоговой) аттестации</w:t>
      </w:r>
      <w:r w:rsidRPr="001F4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BCB" w:rsidRDefault="00382BCB" w:rsidP="001F499D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F499D">
        <w:rPr>
          <w:rFonts w:ascii="Times New Roman" w:hAnsi="Times New Roman" w:cs="Times New Roman"/>
          <w:sz w:val="24"/>
          <w:szCs w:val="24"/>
        </w:rPr>
        <w:t>включает содержание в соответствии с Положением, разработанным в ФГБОУ ВПО «ВГСПУ».</w:t>
      </w:r>
    </w:p>
    <w:p w:rsidR="00382BCB" w:rsidRPr="001F499D" w:rsidRDefault="00382BCB" w:rsidP="001F499D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82BCB" w:rsidRDefault="00382BCB" w:rsidP="001F499D">
      <w:pPr>
        <w:spacing w:after="0" w:line="240" w:lineRule="auto"/>
        <w:ind w:right="14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Викторовна обратила внимание на список документов для экспертизы, которые предоставляются в учебное управление:</w:t>
      </w:r>
    </w:p>
    <w:p w:rsidR="00382BCB" w:rsidRDefault="00382BCB" w:rsidP="001F499D">
      <w:pPr>
        <w:numPr>
          <w:ilvl w:val="0"/>
          <w:numId w:val="24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F499D">
        <w:rPr>
          <w:rFonts w:ascii="Times New Roman" w:hAnsi="Times New Roman" w:cs="Times New Roman"/>
          <w:sz w:val="24"/>
          <w:szCs w:val="24"/>
        </w:rPr>
        <w:t>выписка из протокола заседания Ученого совета института/факультета о рекомендации ОПОП к утверждению;</w:t>
      </w:r>
    </w:p>
    <w:p w:rsidR="00382BCB" w:rsidRDefault="00382BCB" w:rsidP="001F499D">
      <w:pPr>
        <w:numPr>
          <w:ilvl w:val="0"/>
          <w:numId w:val="24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F499D">
        <w:rPr>
          <w:rFonts w:ascii="Times New Roman" w:hAnsi="Times New Roman" w:cs="Times New Roman"/>
          <w:sz w:val="24"/>
          <w:szCs w:val="24"/>
        </w:rPr>
        <w:t>образовательная программа с приложениями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2BCB" w:rsidRPr="001F499D" w:rsidRDefault="00382BCB" w:rsidP="001F499D">
      <w:pPr>
        <w:numPr>
          <w:ilvl w:val="0"/>
          <w:numId w:val="24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F499D">
        <w:rPr>
          <w:rFonts w:ascii="Times New Roman" w:hAnsi="Times New Roman" w:cs="Times New Roman"/>
          <w:sz w:val="24"/>
          <w:szCs w:val="24"/>
        </w:rPr>
        <w:t xml:space="preserve"> титульный лист ОПОП ВО;</w:t>
      </w:r>
    </w:p>
    <w:p w:rsidR="00382BCB" w:rsidRPr="001F499D" w:rsidRDefault="00382BCB" w:rsidP="001F499D">
      <w:pPr>
        <w:numPr>
          <w:ilvl w:val="0"/>
          <w:numId w:val="24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F499D">
        <w:rPr>
          <w:rFonts w:ascii="Times New Roman" w:hAnsi="Times New Roman" w:cs="Times New Roman"/>
          <w:sz w:val="24"/>
          <w:szCs w:val="24"/>
        </w:rPr>
        <w:t xml:space="preserve"> пояснительная записка;</w:t>
      </w:r>
    </w:p>
    <w:p w:rsidR="00382BCB" w:rsidRPr="001F499D" w:rsidRDefault="00382BCB" w:rsidP="001F499D">
      <w:pPr>
        <w:numPr>
          <w:ilvl w:val="0"/>
          <w:numId w:val="24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F499D">
        <w:rPr>
          <w:rFonts w:ascii="Times New Roman" w:hAnsi="Times New Roman" w:cs="Times New Roman"/>
          <w:sz w:val="24"/>
          <w:szCs w:val="24"/>
        </w:rPr>
        <w:t xml:space="preserve"> характеристика профессиональной деятельности выпускников по направлению подготовки/специальности); </w:t>
      </w:r>
    </w:p>
    <w:p w:rsidR="00382BCB" w:rsidRPr="001F499D" w:rsidRDefault="00382BCB" w:rsidP="001F499D">
      <w:pPr>
        <w:numPr>
          <w:ilvl w:val="0"/>
          <w:numId w:val="24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F499D">
        <w:rPr>
          <w:rFonts w:ascii="Times New Roman" w:hAnsi="Times New Roman" w:cs="Times New Roman"/>
          <w:sz w:val="24"/>
          <w:szCs w:val="24"/>
        </w:rPr>
        <w:t>требования к результатам освоения ОПОП;</w:t>
      </w:r>
    </w:p>
    <w:p w:rsidR="00382BCB" w:rsidRPr="001F499D" w:rsidRDefault="00382BCB" w:rsidP="001F499D">
      <w:pPr>
        <w:numPr>
          <w:ilvl w:val="0"/>
          <w:numId w:val="24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F499D">
        <w:rPr>
          <w:rFonts w:ascii="Times New Roman" w:hAnsi="Times New Roman" w:cs="Times New Roman"/>
          <w:sz w:val="24"/>
          <w:szCs w:val="24"/>
        </w:rPr>
        <w:t xml:space="preserve"> матрица формируемых компетенций;</w:t>
      </w:r>
    </w:p>
    <w:p w:rsidR="00382BCB" w:rsidRPr="001F499D" w:rsidRDefault="00382BCB" w:rsidP="001F499D">
      <w:pPr>
        <w:numPr>
          <w:ilvl w:val="0"/>
          <w:numId w:val="24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F499D">
        <w:rPr>
          <w:rFonts w:ascii="Times New Roman" w:hAnsi="Times New Roman" w:cs="Times New Roman"/>
          <w:sz w:val="24"/>
          <w:szCs w:val="24"/>
        </w:rPr>
        <w:t>учебный план и график учебного процесса;</w:t>
      </w:r>
    </w:p>
    <w:p w:rsidR="00382BCB" w:rsidRPr="001F499D" w:rsidRDefault="00382BCB" w:rsidP="001F499D">
      <w:pPr>
        <w:numPr>
          <w:ilvl w:val="0"/>
          <w:numId w:val="24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F499D">
        <w:rPr>
          <w:rFonts w:ascii="Times New Roman" w:hAnsi="Times New Roman" w:cs="Times New Roman"/>
          <w:sz w:val="24"/>
          <w:szCs w:val="24"/>
        </w:rPr>
        <w:t xml:space="preserve"> аннотации программ учебных дисциплин (модулей);</w:t>
      </w:r>
    </w:p>
    <w:p w:rsidR="00382BCB" w:rsidRPr="001F499D" w:rsidRDefault="00382BCB" w:rsidP="001F499D">
      <w:pPr>
        <w:numPr>
          <w:ilvl w:val="0"/>
          <w:numId w:val="24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F499D">
        <w:rPr>
          <w:rFonts w:ascii="Times New Roman" w:hAnsi="Times New Roman" w:cs="Times New Roman"/>
          <w:sz w:val="24"/>
          <w:szCs w:val="24"/>
        </w:rPr>
        <w:t xml:space="preserve"> программы учебных дисциплин (модулей).</w:t>
      </w:r>
    </w:p>
    <w:p w:rsidR="00382BCB" w:rsidRDefault="00382BCB" w:rsidP="001F499D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82BCB" w:rsidRDefault="00382BCB" w:rsidP="001F499D">
      <w:pPr>
        <w:spacing w:after="0" w:line="240" w:lineRule="auto"/>
        <w:ind w:left="360" w:right="141"/>
        <w:jc w:val="both"/>
        <w:rPr>
          <w:rFonts w:ascii="Tahoma" w:hAnsi="Tahoma" w:cs="Tahoma"/>
          <w:color w:val="C00000"/>
          <w:sz w:val="64"/>
          <w:szCs w:val="64"/>
        </w:rPr>
      </w:pPr>
      <w:r w:rsidRPr="001F499D">
        <w:rPr>
          <w:rFonts w:ascii="Times New Roman" w:hAnsi="Times New Roman" w:cs="Times New Roman"/>
          <w:b/>
          <w:bCs/>
          <w:sz w:val="24"/>
          <w:szCs w:val="24"/>
        </w:rPr>
        <w:t xml:space="preserve">Сроки предоставления ОПОП на экспертизу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ahoma" w:hAnsi="Tahoma" w:cs="Tahoma"/>
          <w:color w:val="C00000"/>
          <w:sz w:val="64"/>
          <w:szCs w:val="64"/>
        </w:rPr>
        <w:t xml:space="preserve"> </w:t>
      </w:r>
    </w:p>
    <w:p w:rsidR="00382BCB" w:rsidRPr="001F499D" w:rsidRDefault="00382BCB" w:rsidP="001F499D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 w:rsidRPr="001F499D">
        <w:rPr>
          <w:rFonts w:ascii="Times New Roman" w:hAnsi="Times New Roman" w:cs="Times New Roman"/>
          <w:sz w:val="24"/>
          <w:szCs w:val="24"/>
        </w:rPr>
        <w:t>не позднее одного месяца до предполагаемой даты утверждения на Ученом совете университета.</w:t>
      </w:r>
    </w:p>
    <w:p w:rsidR="00382BCB" w:rsidRPr="001F499D" w:rsidRDefault="00382BCB" w:rsidP="001F499D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82BCB" w:rsidRDefault="00382BCB" w:rsidP="001F499D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499D">
        <w:rPr>
          <w:rFonts w:ascii="Times New Roman" w:hAnsi="Times New Roman" w:cs="Times New Roman"/>
          <w:b/>
          <w:bCs/>
          <w:sz w:val="24"/>
          <w:szCs w:val="24"/>
        </w:rPr>
        <w:t>Требования к хранению ОПОП (оригинал в бумажной версии)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82BCB" w:rsidRPr="001F499D" w:rsidRDefault="00382BCB" w:rsidP="001F499D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2BCB" w:rsidRPr="001F499D" w:rsidRDefault="00382BCB" w:rsidP="001F499D">
      <w:pPr>
        <w:spacing w:after="0" w:line="240" w:lineRule="auto"/>
        <w:ind w:left="360" w:right="141"/>
        <w:rPr>
          <w:rFonts w:ascii="Times New Roman" w:hAnsi="Times New Roman" w:cs="Times New Roman"/>
          <w:b/>
          <w:bCs/>
          <w:sz w:val="24"/>
          <w:szCs w:val="24"/>
        </w:rPr>
      </w:pPr>
      <w:r w:rsidRPr="001F499D">
        <w:rPr>
          <w:rFonts w:ascii="Times New Roman" w:hAnsi="Times New Roman" w:cs="Times New Roman"/>
          <w:b/>
          <w:bCs/>
          <w:sz w:val="24"/>
          <w:szCs w:val="24"/>
        </w:rPr>
        <w:t>ДЕКАНАТ</w:t>
      </w:r>
    </w:p>
    <w:p w:rsidR="00382BCB" w:rsidRPr="001F499D" w:rsidRDefault="00382BCB" w:rsidP="001F499D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 w:rsidRPr="001F499D">
        <w:rPr>
          <w:rFonts w:ascii="Times New Roman" w:hAnsi="Times New Roman" w:cs="Times New Roman"/>
          <w:sz w:val="24"/>
          <w:szCs w:val="24"/>
        </w:rPr>
        <w:t>- титульный лист ОПОП ВО;</w:t>
      </w:r>
    </w:p>
    <w:p w:rsidR="00382BCB" w:rsidRPr="001F499D" w:rsidRDefault="00382BCB" w:rsidP="001F499D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 w:rsidRPr="001F499D">
        <w:rPr>
          <w:rFonts w:ascii="Times New Roman" w:hAnsi="Times New Roman" w:cs="Times New Roman"/>
          <w:sz w:val="24"/>
          <w:szCs w:val="24"/>
        </w:rPr>
        <w:t>- пояснительная записка;</w:t>
      </w:r>
    </w:p>
    <w:p w:rsidR="00382BCB" w:rsidRPr="001F499D" w:rsidRDefault="00382BCB" w:rsidP="001F499D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 w:rsidRPr="001F499D">
        <w:rPr>
          <w:rFonts w:ascii="Times New Roman" w:hAnsi="Times New Roman" w:cs="Times New Roman"/>
          <w:sz w:val="24"/>
          <w:szCs w:val="24"/>
        </w:rPr>
        <w:t>- характеристика профессиональной деятельности выпускников по направлению подготовки/специальности;</w:t>
      </w:r>
    </w:p>
    <w:p w:rsidR="00382BCB" w:rsidRPr="001F499D" w:rsidRDefault="00382BCB" w:rsidP="001F499D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 w:rsidRPr="001F499D">
        <w:rPr>
          <w:rFonts w:ascii="Times New Roman" w:hAnsi="Times New Roman" w:cs="Times New Roman"/>
          <w:sz w:val="24"/>
          <w:szCs w:val="24"/>
        </w:rPr>
        <w:t>- требования к результатам освоения ОПОП;</w:t>
      </w:r>
    </w:p>
    <w:p w:rsidR="00382BCB" w:rsidRPr="001F499D" w:rsidRDefault="00382BCB" w:rsidP="001F499D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 w:rsidRPr="001F499D">
        <w:rPr>
          <w:rFonts w:ascii="Times New Roman" w:hAnsi="Times New Roman" w:cs="Times New Roman"/>
          <w:sz w:val="24"/>
          <w:szCs w:val="24"/>
        </w:rPr>
        <w:t>- матрица формируемых компетенций;</w:t>
      </w:r>
    </w:p>
    <w:p w:rsidR="00382BCB" w:rsidRPr="001F499D" w:rsidRDefault="00382BCB" w:rsidP="001F499D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 w:rsidRPr="001F499D">
        <w:rPr>
          <w:rFonts w:ascii="Times New Roman" w:hAnsi="Times New Roman" w:cs="Times New Roman"/>
          <w:sz w:val="24"/>
          <w:szCs w:val="24"/>
        </w:rPr>
        <w:t>- учебный план и график учебного процесса;</w:t>
      </w:r>
    </w:p>
    <w:p w:rsidR="00382BCB" w:rsidRPr="001F499D" w:rsidRDefault="00382BCB" w:rsidP="001F499D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 w:rsidRPr="001F499D">
        <w:rPr>
          <w:rFonts w:ascii="Times New Roman" w:hAnsi="Times New Roman" w:cs="Times New Roman"/>
          <w:sz w:val="24"/>
          <w:szCs w:val="24"/>
        </w:rPr>
        <w:t>- аннотации программ учебных дисциплин (модулей);</w:t>
      </w:r>
    </w:p>
    <w:p w:rsidR="00382BCB" w:rsidRPr="001F499D" w:rsidRDefault="00382BCB" w:rsidP="001F499D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 w:rsidRPr="001F499D">
        <w:rPr>
          <w:rFonts w:ascii="Times New Roman" w:hAnsi="Times New Roman" w:cs="Times New Roman"/>
          <w:sz w:val="24"/>
          <w:szCs w:val="24"/>
        </w:rPr>
        <w:t>- паспорта и программы формируемых компетенций;</w:t>
      </w:r>
    </w:p>
    <w:p w:rsidR="00382BCB" w:rsidRPr="001F499D" w:rsidRDefault="00382BCB" w:rsidP="001F499D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 w:rsidRPr="001F499D">
        <w:rPr>
          <w:rFonts w:ascii="Times New Roman" w:hAnsi="Times New Roman" w:cs="Times New Roman"/>
          <w:sz w:val="24"/>
          <w:szCs w:val="24"/>
        </w:rPr>
        <w:t>- заключения экспертного совета университета;</w:t>
      </w:r>
    </w:p>
    <w:p w:rsidR="00382BCB" w:rsidRDefault="00382BCB" w:rsidP="001F499D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 w:rsidRPr="001F499D">
        <w:rPr>
          <w:rFonts w:ascii="Times New Roman" w:hAnsi="Times New Roman" w:cs="Times New Roman"/>
          <w:sz w:val="24"/>
          <w:szCs w:val="24"/>
        </w:rPr>
        <w:t>- листы регистраций изменений.</w:t>
      </w:r>
    </w:p>
    <w:p w:rsidR="00382BCB" w:rsidRPr="001F499D" w:rsidRDefault="00382BCB" w:rsidP="001F499D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2BCB" w:rsidRPr="001F499D" w:rsidRDefault="00382BCB" w:rsidP="001F499D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499D">
        <w:rPr>
          <w:rFonts w:ascii="Times New Roman" w:hAnsi="Times New Roman" w:cs="Times New Roman"/>
          <w:b/>
          <w:bCs/>
          <w:sz w:val="24"/>
          <w:szCs w:val="24"/>
        </w:rPr>
        <w:t>КАФЕДРА</w:t>
      </w:r>
    </w:p>
    <w:p w:rsidR="00382BCB" w:rsidRPr="001F499D" w:rsidRDefault="00382BCB" w:rsidP="001F499D">
      <w:pPr>
        <w:numPr>
          <w:ilvl w:val="0"/>
          <w:numId w:val="25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F499D">
        <w:rPr>
          <w:rFonts w:ascii="Times New Roman" w:hAnsi="Times New Roman" w:cs="Times New Roman"/>
          <w:sz w:val="24"/>
          <w:szCs w:val="24"/>
        </w:rPr>
        <w:t xml:space="preserve">программы учебных дисциплин (модулей); </w:t>
      </w:r>
    </w:p>
    <w:p w:rsidR="00382BCB" w:rsidRPr="001F499D" w:rsidRDefault="00382BCB" w:rsidP="001F499D">
      <w:pPr>
        <w:numPr>
          <w:ilvl w:val="0"/>
          <w:numId w:val="25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F499D">
        <w:rPr>
          <w:rFonts w:ascii="Times New Roman" w:hAnsi="Times New Roman" w:cs="Times New Roman"/>
          <w:sz w:val="24"/>
          <w:szCs w:val="24"/>
        </w:rPr>
        <w:t xml:space="preserve"> программы практики и НИР;</w:t>
      </w:r>
    </w:p>
    <w:p w:rsidR="00382BCB" w:rsidRPr="001F499D" w:rsidRDefault="00382BCB" w:rsidP="001F499D">
      <w:pPr>
        <w:numPr>
          <w:ilvl w:val="0"/>
          <w:numId w:val="25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F499D">
        <w:rPr>
          <w:rFonts w:ascii="Times New Roman" w:hAnsi="Times New Roman" w:cs="Times New Roman"/>
          <w:sz w:val="24"/>
          <w:szCs w:val="24"/>
        </w:rPr>
        <w:t xml:space="preserve"> ФОСЫ для проведения текущего контроля успеваемости и промежуточной аттестации;</w:t>
      </w:r>
    </w:p>
    <w:p w:rsidR="00382BCB" w:rsidRDefault="00382BCB" w:rsidP="001F499D">
      <w:pPr>
        <w:numPr>
          <w:ilvl w:val="0"/>
          <w:numId w:val="25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F499D">
        <w:rPr>
          <w:rFonts w:ascii="Times New Roman" w:hAnsi="Times New Roman" w:cs="Times New Roman"/>
          <w:sz w:val="24"/>
          <w:szCs w:val="24"/>
        </w:rPr>
        <w:t xml:space="preserve"> программы ГИА.</w:t>
      </w:r>
    </w:p>
    <w:p w:rsidR="00382BCB" w:rsidRDefault="00382BCB" w:rsidP="001F499D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82BCB" w:rsidRPr="001F499D" w:rsidRDefault="00382BCB" w:rsidP="00C07946">
      <w:pPr>
        <w:spacing w:after="0" w:line="240" w:lineRule="auto"/>
        <w:ind w:right="14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499D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хранению ОПОП (копия в формате </w:t>
      </w:r>
      <w:r w:rsidRPr="001F499D">
        <w:rPr>
          <w:rFonts w:ascii="Times New Roman" w:hAnsi="Times New Roman" w:cs="Times New Roman"/>
          <w:b/>
          <w:bCs/>
          <w:sz w:val="24"/>
          <w:szCs w:val="24"/>
          <w:lang w:val="en-US"/>
        </w:rPr>
        <w:t>PDF</w:t>
      </w:r>
      <w:r w:rsidRPr="001F499D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82BCB" w:rsidRDefault="00382BCB" w:rsidP="001F499D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F499D">
        <w:rPr>
          <w:rFonts w:ascii="Times New Roman" w:hAnsi="Times New Roman" w:cs="Times New Roman"/>
          <w:sz w:val="24"/>
          <w:szCs w:val="24"/>
        </w:rPr>
        <w:t>Копия ОПОП создается в электронном виде. Компоненты ОПОП размещаются в электронной папке в соответствии с разделами ОПОП</w:t>
      </w:r>
      <w:r>
        <w:rPr>
          <w:rFonts w:ascii="Times New Roman" w:hAnsi="Times New Roman" w:cs="Times New Roman"/>
          <w:sz w:val="24"/>
          <w:szCs w:val="24"/>
        </w:rPr>
        <w:t xml:space="preserve"> (деканат, учебное управление).</w:t>
      </w:r>
    </w:p>
    <w:p w:rsidR="00382BCB" w:rsidRPr="001F499D" w:rsidRDefault="00382BCB" w:rsidP="001F499D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2BCB" w:rsidRDefault="00382BCB" w:rsidP="001F499D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499D">
        <w:rPr>
          <w:rFonts w:ascii="Times New Roman" w:hAnsi="Times New Roman" w:cs="Times New Roman"/>
          <w:b/>
          <w:bCs/>
          <w:sz w:val="24"/>
          <w:szCs w:val="24"/>
        </w:rPr>
        <w:t>Порядок размещения ОПОП на сайте вуза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82BCB" w:rsidRPr="001F499D" w:rsidRDefault="00382BCB" w:rsidP="001F499D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82BCB" w:rsidRPr="00C07946" w:rsidRDefault="00382BCB" w:rsidP="00F713AC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946">
        <w:rPr>
          <w:rFonts w:ascii="Times New Roman" w:hAnsi="Times New Roman" w:cs="Times New Roman"/>
          <w:b/>
          <w:bCs/>
          <w:sz w:val="24"/>
          <w:szCs w:val="24"/>
        </w:rPr>
        <w:t>1. ОТВЕТСТВЕННЫЕ ЗА РАЗМЕЩЕНИЕ:</w:t>
      </w:r>
    </w:p>
    <w:p w:rsidR="00382BCB" w:rsidRPr="00F713AC" w:rsidRDefault="00382BCB" w:rsidP="00F713AC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713AC">
        <w:rPr>
          <w:rFonts w:ascii="Times New Roman" w:hAnsi="Times New Roman" w:cs="Times New Roman"/>
          <w:sz w:val="24"/>
          <w:szCs w:val="24"/>
        </w:rPr>
        <w:t>Размещается сотрудниками Учебного управления.</w:t>
      </w:r>
    </w:p>
    <w:p w:rsidR="00382BCB" w:rsidRPr="00F713AC" w:rsidRDefault="00382BCB" w:rsidP="00F713AC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82BCB" w:rsidRPr="00C07946" w:rsidRDefault="00382BCB" w:rsidP="00F713AC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946">
        <w:rPr>
          <w:rFonts w:ascii="Times New Roman" w:hAnsi="Times New Roman" w:cs="Times New Roman"/>
          <w:b/>
          <w:bCs/>
          <w:sz w:val="24"/>
          <w:szCs w:val="24"/>
        </w:rPr>
        <w:t>2. СРОКИ РАЗМЕЩЕНИЯ:</w:t>
      </w:r>
    </w:p>
    <w:p w:rsidR="00382BCB" w:rsidRPr="00F713AC" w:rsidRDefault="00382BCB" w:rsidP="00F713AC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713AC">
        <w:rPr>
          <w:rFonts w:ascii="Times New Roman" w:hAnsi="Times New Roman" w:cs="Times New Roman"/>
          <w:sz w:val="24"/>
          <w:szCs w:val="24"/>
        </w:rPr>
        <w:t>Не позднее одного месяца до начала набора по данной ОПОП.</w:t>
      </w:r>
    </w:p>
    <w:p w:rsidR="00382BCB" w:rsidRPr="001F499D" w:rsidRDefault="00382BCB" w:rsidP="001F499D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82BCB" w:rsidRDefault="00382BCB" w:rsidP="00F713AC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Елена Викторовна озвучила п</w:t>
      </w:r>
      <w:r w:rsidRPr="00F713AC">
        <w:rPr>
          <w:rFonts w:ascii="Times New Roman" w:hAnsi="Times New Roman" w:cs="Times New Roman"/>
          <w:b/>
          <w:bCs/>
          <w:sz w:val="24"/>
          <w:szCs w:val="24"/>
        </w:rPr>
        <w:t>орядок размещения ОПОП на сайте вуза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82BCB" w:rsidRPr="00F713AC" w:rsidRDefault="00382BCB" w:rsidP="00F713AC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3AC">
        <w:rPr>
          <w:rFonts w:ascii="Times New Roman" w:hAnsi="Times New Roman" w:cs="Times New Roman"/>
          <w:b/>
          <w:bCs/>
          <w:sz w:val="24"/>
          <w:szCs w:val="24"/>
        </w:rPr>
        <w:t>Открытый доступ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82BCB" w:rsidRPr="00F713AC" w:rsidRDefault="00382BCB" w:rsidP="00F713AC">
      <w:pPr>
        <w:numPr>
          <w:ilvl w:val="0"/>
          <w:numId w:val="27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713AC">
        <w:rPr>
          <w:rFonts w:ascii="Times New Roman" w:hAnsi="Times New Roman" w:cs="Times New Roman"/>
          <w:sz w:val="24"/>
          <w:szCs w:val="24"/>
        </w:rPr>
        <w:t xml:space="preserve">матрица формируемых компетенций (в формате </w:t>
      </w:r>
      <w:r w:rsidRPr="00F713AC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F713AC">
        <w:rPr>
          <w:rFonts w:ascii="Times New Roman" w:hAnsi="Times New Roman" w:cs="Times New Roman"/>
          <w:sz w:val="24"/>
          <w:szCs w:val="24"/>
        </w:rPr>
        <w:t>);</w:t>
      </w:r>
    </w:p>
    <w:p w:rsidR="00382BCB" w:rsidRPr="00F713AC" w:rsidRDefault="00382BCB" w:rsidP="00F713AC">
      <w:pPr>
        <w:numPr>
          <w:ilvl w:val="0"/>
          <w:numId w:val="27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713AC">
        <w:rPr>
          <w:rFonts w:ascii="Times New Roman" w:hAnsi="Times New Roman" w:cs="Times New Roman"/>
          <w:sz w:val="24"/>
          <w:szCs w:val="24"/>
        </w:rPr>
        <w:t xml:space="preserve"> учебный план и график учебного процесса (в формате </w:t>
      </w:r>
      <w:r w:rsidRPr="00F713AC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F713AC">
        <w:rPr>
          <w:rFonts w:ascii="Times New Roman" w:hAnsi="Times New Roman" w:cs="Times New Roman"/>
          <w:sz w:val="24"/>
          <w:szCs w:val="24"/>
        </w:rPr>
        <w:t>);</w:t>
      </w:r>
    </w:p>
    <w:p w:rsidR="00382BCB" w:rsidRPr="00F713AC" w:rsidRDefault="00382BCB" w:rsidP="00F713AC">
      <w:pPr>
        <w:numPr>
          <w:ilvl w:val="0"/>
          <w:numId w:val="27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713AC">
        <w:rPr>
          <w:rFonts w:ascii="Times New Roman" w:hAnsi="Times New Roman" w:cs="Times New Roman"/>
          <w:sz w:val="24"/>
          <w:szCs w:val="24"/>
        </w:rPr>
        <w:t xml:space="preserve">титульный лист ОПОП ВО, пояснительная записка, характеристика профессиональной деятельности выпускников по направлению подготовки/специальности, требования к результатам освоения ОПОП, аннотации программ учебных дисциплин/модулей (в виде единого документа, в формате </w:t>
      </w:r>
      <w:r w:rsidRPr="00F713AC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F713AC">
        <w:rPr>
          <w:rFonts w:ascii="Times New Roman" w:hAnsi="Times New Roman" w:cs="Times New Roman"/>
          <w:sz w:val="24"/>
          <w:szCs w:val="24"/>
        </w:rPr>
        <w:t>).</w:t>
      </w:r>
    </w:p>
    <w:p w:rsidR="00382BCB" w:rsidRPr="00F713AC" w:rsidRDefault="00382BCB" w:rsidP="00F713AC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3AC">
        <w:rPr>
          <w:rFonts w:ascii="Times New Roman" w:hAnsi="Times New Roman" w:cs="Times New Roman"/>
          <w:b/>
          <w:bCs/>
          <w:sz w:val="24"/>
          <w:szCs w:val="24"/>
        </w:rPr>
        <w:t>С ограничением доступа:</w:t>
      </w:r>
    </w:p>
    <w:p w:rsidR="00382BCB" w:rsidRPr="00F713AC" w:rsidRDefault="00382BCB" w:rsidP="00F713AC">
      <w:pPr>
        <w:numPr>
          <w:ilvl w:val="0"/>
          <w:numId w:val="28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713AC">
        <w:rPr>
          <w:rFonts w:ascii="Times New Roman" w:hAnsi="Times New Roman" w:cs="Times New Roman"/>
          <w:sz w:val="24"/>
          <w:szCs w:val="24"/>
        </w:rPr>
        <w:t>полный комплект документов ОПОП размещается на корпоративном сайте университета</w:t>
      </w:r>
    </w:p>
    <w:p w:rsidR="00382BCB" w:rsidRPr="001F499D" w:rsidRDefault="00382BCB" w:rsidP="001F499D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82BCB" w:rsidRPr="001F499D" w:rsidRDefault="00382BCB" w:rsidP="001F499D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82BCB" w:rsidRPr="00F713AC" w:rsidRDefault="00382BCB" w:rsidP="00F713AC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завершении своего доклада Орлова Е.В. отметила актуализацию</w:t>
      </w:r>
      <w:r w:rsidRPr="00F713AC">
        <w:rPr>
          <w:rFonts w:ascii="Times New Roman" w:hAnsi="Times New Roman" w:cs="Times New Roman"/>
          <w:b/>
          <w:bCs/>
          <w:sz w:val="24"/>
          <w:szCs w:val="24"/>
        </w:rPr>
        <w:t xml:space="preserve"> ОПОП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82BCB" w:rsidRPr="001F499D" w:rsidRDefault="00382BCB" w:rsidP="001F499D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82BCB" w:rsidRPr="00F713AC" w:rsidRDefault="00382BCB" w:rsidP="00F713AC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3AC">
        <w:rPr>
          <w:rFonts w:ascii="Times New Roman" w:hAnsi="Times New Roman" w:cs="Times New Roman"/>
          <w:sz w:val="24"/>
          <w:szCs w:val="24"/>
        </w:rPr>
        <w:t>Если изменения вносятся в какой-либо раздел/подраздел ОПОП и не требуют утверждения данного компонента на Ученом совете университета, они оформляются в соответствии с Положением, на основании которого разработаны.</w:t>
      </w:r>
    </w:p>
    <w:p w:rsidR="00382BCB" w:rsidRPr="001F499D" w:rsidRDefault="00382BCB" w:rsidP="001F499D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82BCB" w:rsidRPr="00F713AC" w:rsidRDefault="00382BCB" w:rsidP="00F713AC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3AC">
        <w:rPr>
          <w:rFonts w:ascii="Times New Roman" w:hAnsi="Times New Roman" w:cs="Times New Roman"/>
          <w:sz w:val="24"/>
          <w:szCs w:val="24"/>
        </w:rPr>
        <w:t>Если вносимые изменения требуют существенной переработки и/или утверждения раздела/подраздела на Ученом совете университета, в оригинале ОПОП (бумажная утвержденная версия документа) производится замена раздела (подраздела) ОПОП, содержащего изменения. К подлиннику прилагается заполненный лист регистрации изменений. Старая версия раздела хранится на кафедре в архивной папке.</w:t>
      </w:r>
    </w:p>
    <w:p w:rsidR="00382BCB" w:rsidRPr="00C07946" w:rsidRDefault="00382BCB" w:rsidP="00012CDD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07946">
        <w:rPr>
          <w:rFonts w:ascii="Times New Roman" w:hAnsi="Times New Roman" w:cs="Times New Roman"/>
          <w:sz w:val="28"/>
          <w:szCs w:val="28"/>
        </w:rPr>
        <w:t>Вопросы:</w:t>
      </w:r>
    </w:p>
    <w:p w:rsidR="00382BCB" w:rsidRDefault="00382BCB" w:rsidP="00BF6FEF">
      <w:pPr>
        <w:numPr>
          <w:ilvl w:val="0"/>
          <w:numId w:val="28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Предполагается ли в структуре </w:t>
      </w:r>
      <w:r w:rsidRPr="004E528B">
        <w:rPr>
          <w:rFonts w:ascii="Times New Roman" w:hAnsi="Times New Roman" w:cs="Times New Roman"/>
          <w:sz w:val="24"/>
          <w:szCs w:val="24"/>
        </w:rPr>
        <w:t>основных профессиональных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размещения УМКД?</w:t>
      </w:r>
    </w:p>
    <w:p w:rsidR="00382BCB" w:rsidRDefault="00382BCB" w:rsidP="00BF6FEF">
      <w:pPr>
        <w:numPr>
          <w:ilvl w:val="0"/>
          <w:numId w:val="28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будет ли разногласия между Положением СМКУ и Положением об ОПОП?</w:t>
      </w:r>
    </w:p>
    <w:p w:rsidR="00382BCB" w:rsidRPr="00C07946" w:rsidRDefault="00382BCB" w:rsidP="00BF6FEF">
      <w:pPr>
        <w:numPr>
          <w:ilvl w:val="0"/>
          <w:numId w:val="28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ли определены выпускающие кафедры вуза?</w:t>
      </w:r>
    </w:p>
    <w:p w:rsidR="00382BCB" w:rsidRPr="009258FF" w:rsidRDefault="00382BCB" w:rsidP="00012CDD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РАЗНОЕ</w:t>
      </w:r>
    </w:p>
    <w:p w:rsidR="00382BCB" w:rsidRDefault="00382BCB" w:rsidP="00F713AC">
      <w:pPr>
        <w:tabs>
          <w:tab w:val="num" w:pos="443"/>
        </w:tabs>
        <w:spacing w:before="12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 xml:space="preserve">Выступил: </w:t>
      </w:r>
      <w:r w:rsidRPr="009258FF">
        <w:rPr>
          <w:rFonts w:ascii="Times New Roman" w:hAnsi="Times New Roman" w:cs="Times New Roman"/>
          <w:sz w:val="24"/>
          <w:szCs w:val="24"/>
        </w:rPr>
        <w:t xml:space="preserve">Жадаев Ю.А.., проректор по учебной работе. Юрий Анатольевич </w:t>
      </w:r>
      <w:r>
        <w:rPr>
          <w:rFonts w:ascii="Times New Roman" w:hAnsi="Times New Roman" w:cs="Times New Roman"/>
          <w:sz w:val="24"/>
          <w:szCs w:val="24"/>
        </w:rPr>
        <w:t xml:space="preserve">обратил внимание на </w:t>
      </w:r>
      <w:r w:rsidRPr="00F713AC">
        <w:rPr>
          <w:rFonts w:ascii="Times New Roman" w:hAnsi="Times New Roman" w:cs="Times New Roman"/>
          <w:sz w:val="24"/>
          <w:szCs w:val="24"/>
        </w:rPr>
        <w:t>инициирование и обоснование разработки ОПОП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2BCB" w:rsidRPr="00F713AC" w:rsidRDefault="00382BCB" w:rsidP="00F713AC">
      <w:pPr>
        <w:tabs>
          <w:tab w:val="num" w:pos="443"/>
        </w:tabs>
        <w:spacing w:before="12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713AC">
        <w:rPr>
          <w:rFonts w:ascii="Times New Roman" w:hAnsi="Times New Roman" w:cs="Times New Roman"/>
          <w:sz w:val="24"/>
          <w:szCs w:val="24"/>
        </w:rPr>
        <w:t>Подготовка представления от руководителя образовательной программой (декан/директор):</w:t>
      </w:r>
    </w:p>
    <w:p w:rsidR="00382BCB" w:rsidRPr="00F713AC" w:rsidRDefault="00382BCB" w:rsidP="00F713AC">
      <w:pPr>
        <w:numPr>
          <w:ilvl w:val="0"/>
          <w:numId w:val="29"/>
        </w:numPr>
        <w:tabs>
          <w:tab w:val="num" w:pos="443"/>
        </w:tabs>
        <w:spacing w:before="12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713AC">
        <w:rPr>
          <w:rFonts w:ascii="Times New Roman" w:hAnsi="Times New Roman" w:cs="Times New Roman"/>
          <w:sz w:val="24"/>
          <w:szCs w:val="24"/>
        </w:rPr>
        <w:t>Наличие в лицензии вуза направления подготовки в рамках которого предполагается реализовывать ОПОП и аккредитации конкретного уровня высшего образования в рамках заявленной УГСН;</w:t>
      </w:r>
    </w:p>
    <w:p w:rsidR="00382BCB" w:rsidRPr="00F713AC" w:rsidRDefault="00382BCB" w:rsidP="00F713AC">
      <w:pPr>
        <w:numPr>
          <w:ilvl w:val="0"/>
          <w:numId w:val="29"/>
        </w:numPr>
        <w:tabs>
          <w:tab w:val="num" w:pos="443"/>
        </w:tabs>
        <w:spacing w:before="12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713AC">
        <w:rPr>
          <w:rFonts w:ascii="Times New Roman" w:hAnsi="Times New Roman" w:cs="Times New Roman"/>
          <w:sz w:val="24"/>
          <w:szCs w:val="24"/>
        </w:rPr>
        <w:t>Обоснование актуальности и названия новой ОПОП, степень ее востребованности;</w:t>
      </w:r>
    </w:p>
    <w:p w:rsidR="00382BCB" w:rsidRPr="00F713AC" w:rsidRDefault="00382BCB" w:rsidP="00F713AC">
      <w:pPr>
        <w:numPr>
          <w:ilvl w:val="0"/>
          <w:numId w:val="29"/>
        </w:numPr>
        <w:tabs>
          <w:tab w:val="num" w:pos="443"/>
        </w:tabs>
        <w:spacing w:before="12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713AC">
        <w:rPr>
          <w:rFonts w:ascii="Times New Roman" w:hAnsi="Times New Roman" w:cs="Times New Roman"/>
          <w:sz w:val="24"/>
          <w:szCs w:val="24"/>
        </w:rPr>
        <w:t>Анализ обеспеченности ОПОП - руководящими и научно-педагогическими работниками; материально-техническим и учебно-методическим ресурсами; лицензионными программными обеспечением и т.п.;</w:t>
      </w:r>
    </w:p>
    <w:p w:rsidR="00382BCB" w:rsidRPr="00F713AC" w:rsidRDefault="00382BCB" w:rsidP="00F713AC">
      <w:pPr>
        <w:numPr>
          <w:ilvl w:val="0"/>
          <w:numId w:val="29"/>
        </w:numPr>
        <w:tabs>
          <w:tab w:val="num" w:pos="443"/>
        </w:tabs>
        <w:spacing w:before="12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713AC">
        <w:rPr>
          <w:rFonts w:ascii="Times New Roman" w:hAnsi="Times New Roman" w:cs="Times New Roman"/>
          <w:sz w:val="24"/>
          <w:szCs w:val="24"/>
        </w:rPr>
        <w:t>Предполагаемый контингент в случае открытия набора на ОПОП;</w:t>
      </w:r>
    </w:p>
    <w:p w:rsidR="00382BCB" w:rsidRPr="00F713AC" w:rsidRDefault="00382BCB" w:rsidP="00F713AC">
      <w:pPr>
        <w:numPr>
          <w:ilvl w:val="0"/>
          <w:numId w:val="29"/>
        </w:numPr>
        <w:tabs>
          <w:tab w:val="num" w:pos="443"/>
        </w:tabs>
        <w:spacing w:before="12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713AC">
        <w:rPr>
          <w:rFonts w:ascii="Times New Roman" w:hAnsi="Times New Roman" w:cs="Times New Roman"/>
          <w:sz w:val="24"/>
          <w:szCs w:val="24"/>
        </w:rPr>
        <w:t>Перспективы развития образовательной программы, емкость рынка образовательных услуг;</w:t>
      </w:r>
    </w:p>
    <w:p w:rsidR="00382BCB" w:rsidRPr="00F713AC" w:rsidRDefault="00382BCB" w:rsidP="00F713AC">
      <w:pPr>
        <w:numPr>
          <w:ilvl w:val="0"/>
          <w:numId w:val="29"/>
        </w:numPr>
        <w:tabs>
          <w:tab w:val="num" w:pos="443"/>
        </w:tabs>
        <w:spacing w:before="12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713AC">
        <w:rPr>
          <w:rFonts w:ascii="Times New Roman" w:hAnsi="Times New Roman" w:cs="Times New Roman"/>
          <w:sz w:val="24"/>
          <w:szCs w:val="24"/>
        </w:rPr>
        <w:t>Социальное значение образовательной программы;</w:t>
      </w:r>
    </w:p>
    <w:p w:rsidR="00382BCB" w:rsidRPr="00F713AC" w:rsidRDefault="00382BCB" w:rsidP="00F713AC">
      <w:pPr>
        <w:numPr>
          <w:ilvl w:val="0"/>
          <w:numId w:val="29"/>
        </w:numPr>
        <w:tabs>
          <w:tab w:val="num" w:pos="443"/>
        </w:tabs>
        <w:spacing w:before="12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713AC">
        <w:rPr>
          <w:rFonts w:ascii="Times New Roman" w:hAnsi="Times New Roman" w:cs="Times New Roman"/>
          <w:sz w:val="24"/>
          <w:szCs w:val="24"/>
        </w:rPr>
        <w:t>Возможный экономический эффект от реализации образовательной программы.</w:t>
      </w:r>
    </w:p>
    <w:p w:rsidR="00382BCB" w:rsidRDefault="00382BCB" w:rsidP="00F713AC">
      <w:pPr>
        <w:tabs>
          <w:tab w:val="num" w:pos="443"/>
        </w:tabs>
        <w:spacing w:before="12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Юрий Анатольевич отметил, что ФЗ </w:t>
      </w:r>
      <w:r w:rsidRPr="00F713AC">
        <w:rPr>
          <w:rFonts w:ascii="Times New Roman" w:hAnsi="Times New Roman" w:cs="Times New Roman"/>
          <w:sz w:val="24"/>
          <w:szCs w:val="24"/>
        </w:rPr>
        <w:t xml:space="preserve">№500 внес изменения </w:t>
      </w:r>
      <w:r w:rsidRPr="00F713AC">
        <w:rPr>
          <w:rFonts w:ascii="Times New Roman" w:hAnsi="Times New Roman" w:cs="Times New Roman"/>
          <w:sz w:val="24"/>
          <w:szCs w:val="24"/>
        </w:rPr>
        <w:br/>
        <w:t>в ст. 92 ФЗ №273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2BCB" w:rsidRDefault="00382BCB" w:rsidP="00F713AC">
      <w:pPr>
        <w:tabs>
          <w:tab w:val="num" w:pos="443"/>
        </w:tabs>
        <w:spacing w:before="12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13AC">
        <w:rPr>
          <w:rFonts w:ascii="Times New Roman" w:hAnsi="Times New Roman" w:cs="Times New Roman"/>
          <w:sz w:val="24"/>
          <w:szCs w:val="24"/>
        </w:rPr>
        <w:t>При проведении государственной аккредитации образовательной деятельности по основным профессиональным образовательным программам организации, осуществляющие образовательную деятельность, заявляют для государственной аккредитации все основные профессиональные образовательные программы, которые реализуются ими и относятся к соответствующей укрупненной группе профессий, специальностей и направлений подготовки.</w:t>
      </w:r>
    </w:p>
    <w:p w:rsidR="00382BCB" w:rsidRPr="00F713AC" w:rsidRDefault="00382BCB" w:rsidP="00F713AC">
      <w:pPr>
        <w:tabs>
          <w:tab w:val="num" w:pos="443"/>
        </w:tabs>
        <w:spacing w:before="12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13AC">
        <w:rPr>
          <w:rFonts w:ascii="Times New Roman" w:hAnsi="Times New Roman" w:cs="Times New Roman"/>
          <w:sz w:val="24"/>
          <w:szCs w:val="24"/>
        </w:rPr>
        <w:t>П.13 Образовательная программа представляет собой:</w:t>
      </w:r>
    </w:p>
    <w:p w:rsidR="00382BCB" w:rsidRPr="00F713AC" w:rsidRDefault="00382BCB" w:rsidP="00F713AC">
      <w:pPr>
        <w:numPr>
          <w:ilvl w:val="0"/>
          <w:numId w:val="30"/>
        </w:numPr>
        <w:tabs>
          <w:tab w:val="num" w:pos="443"/>
        </w:tabs>
        <w:spacing w:before="12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713AC">
        <w:rPr>
          <w:rFonts w:ascii="Times New Roman" w:hAnsi="Times New Roman" w:cs="Times New Roman"/>
          <w:sz w:val="24"/>
          <w:szCs w:val="24"/>
        </w:rPr>
        <w:t>комплекс основных характеристик образования (объем, содержание, планируемые результаты);</w:t>
      </w:r>
    </w:p>
    <w:p w:rsidR="00382BCB" w:rsidRPr="00F713AC" w:rsidRDefault="00382BCB" w:rsidP="00F713AC">
      <w:pPr>
        <w:numPr>
          <w:ilvl w:val="0"/>
          <w:numId w:val="30"/>
        </w:numPr>
        <w:tabs>
          <w:tab w:val="num" w:pos="443"/>
        </w:tabs>
        <w:spacing w:before="12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713AC">
        <w:rPr>
          <w:rFonts w:ascii="Times New Roman" w:hAnsi="Times New Roman" w:cs="Times New Roman"/>
          <w:sz w:val="24"/>
          <w:szCs w:val="24"/>
        </w:rPr>
        <w:t xml:space="preserve">организационно-педагогических условий; </w:t>
      </w:r>
    </w:p>
    <w:p w:rsidR="00382BCB" w:rsidRPr="00F713AC" w:rsidRDefault="00382BCB" w:rsidP="00F713AC">
      <w:pPr>
        <w:numPr>
          <w:ilvl w:val="0"/>
          <w:numId w:val="30"/>
        </w:numPr>
        <w:tabs>
          <w:tab w:val="num" w:pos="443"/>
        </w:tabs>
        <w:spacing w:before="12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713AC">
        <w:rPr>
          <w:rFonts w:ascii="Times New Roman" w:hAnsi="Times New Roman" w:cs="Times New Roman"/>
          <w:sz w:val="24"/>
          <w:szCs w:val="24"/>
        </w:rPr>
        <w:t>форм аттестации, который представлен в виде общей характеристики образовательной программы;</w:t>
      </w:r>
    </w:p>
    <w:p w:rsidR="00382BCB" w:rsidRPr="00F713AC" w:rsidRDefault="00382BCB" w:rsidP="00F713AC">
      <w:pPr>
        <w:numPr>
          <w:ilvl w:val="0"/>
          <w:numId w:val="30"/>
        </w:numPr>
        <w:tabs>
          <w:tab w:val="num" w:pos="443"/>
        </w:tabs>
        <w:spacing w:before="12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713AC">
        <w:rPr>
          <w:rFonts w:ascii="Times New Roman" w:hAnsi="Times New Roman" w:cs="Times New Roman"/>
          <w:sz w:val="24"/>
          <w:szCs w:val="24"/>
        </w:rPr>
        <w:t>учебного плана, календарного учебного графика;</w:t>
      </w:r>
    </w:p>
    <w:p w:rsidR="00382BCB" w:rsidRPr="00F713AC" w:rsidRDefault="00382BCB" w:rsidP="00F713AC">
      <w:pPr>
        <w:numPr>
          <w:ilvl w:val="0"/>
          <w:numId w:val="30"/>
        </w:numPr>
        <w:tabs>
          <w:tab w:val="num" w:pos="443"/>
        </w:tabs>
        <w:spacing w:before="12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713AC">
        <w:rPr>
          <w:rFonts w:ascii="Times New Roman" w:hAnsi="Times New Roman" w:cs="Times New Roman"/>
          <w:sz w:val="24"/>
          <w:szCs w:val="24"/>
        </w:rPr>
        <w:t>рабочих программ дисциплин (модулей), практик;</w:t>
      </w:r>
    </w:p>
    <w:p w:rsidR="00382BCB" w:rsidRPr="00F713AC" w:rsidRDefault="00382BCB" w:rsidP="00F713AC">
      <w:pPr>
        <w:numPr>
          <w:ilvl w:val="0"/>
          <w:numId w:val="30"/>
        </w:numPr>
        <w:tabs>
          <w:tab w:val="num" w:pos="443"/>
        </w:tabs>
        <w:spacing w:before="12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713AC">
        <w:rPr>
          <w:rFonts w:ascii="Times New Roman" w:hAnsi="Times New Roman" w:cs="Times New Roman"/>
          <w:sz w:val="24"/>
          <w:szCs w:val="24"/>
        </w:rPr>
        <w:t>оценочных средств;</w:t>
      </w:r>
    </w:p>
    <w:p w:rsidR="00382BCB" w:rsidRPr="00F713AC" w:rsidRDefault="00382BCB" w:rsidP="00F713AC">
      <w:pPr>
        <w:numPr>
          <w:ilvl w:val="0"/>
          <w:numId w:val="30"/>
        </w:numPr>
        <w:tabs>
          <w:tab w:val="num" w:pos="443"/>
        </w:tabs>
        <w:spacing w:before="12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713AC">
        <w:rPr>
          <w:rFonts w:ascii="Times New Roman" w:hAnsi="Times New Roman" w:cs="Times New Roman"/>
          <w:sz w:val="24"/>
          <w:szCs w:val="24"/>
        </w:rPr>
        <w:t>методических материалов;</w:t>
      </w:r>
    </w:p>
    <w:p w:rsidR="00382BCB" w:rsidRPr="00F713AC" w:rsidRDefault="00382BCB" w:rsidP="00F713AC">
      <w:pPr>
        <w:numPr>
          <w:ilvl w:val="0"/>
          <w:numId w:val="30"/>
        </w:numPr>
        <w:tabs>
          <w:tab w:val="num" w:pos="443"/>
        </w:tabs>
        <w:spacing w:before="12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713AC">
        <w:rPr>
          <w:rFonts w:ascii="Times New Roman" w:hAnsi="Times New Roman" w:cs="Times New Roman"/>
          <w:sz w:val="24"/>
          <w:szCs w:val="24"/>
        </w:rPr>
        <w:t>иных компонентов, включенных в состав образовательной программы по решению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2BCB" w:rsidRDefault="00382BCB" w:rsidP="00890561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ПОСТАНОВИЛИ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382BCB" w:rsidRPr="00F713AC" w:rsidRDefault="00382BCB" w:rsidP="00F713AC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713AC">
        <w:rPr>
          <w:rFonts w:ascii="Times New Roman" w:hAnsi="Times New Roman" w:cs="Times New Roman"/>
          <w:sz w:val="24"/>
          <w:szCs w:val="24"/>
        </w:rPr>
        <w:t>1.</w:t>
      </w:r>
      <w:r w:rsidRPr="00F713AC">
        <w:rPr>
          <w:rFonts w:ascii="Times New Roman" w:hAnsi="Times New Roman" w:cs="Times New Roman"/>
          <w:sz w:val="24"/>
          <w:szCs w:val="24"/>
        </w:rPr>
        <w:tab/>
        <w:t xml:space="preserve">Деканам факультетов/директорам институтов при инициировании разработки новых образовательных программ придерживаться рекомендуемой схемы обоснования ее реализации.   </w:t>
      </w:r>
    </w:p>
    <w:p w:rsidR="00382BCB" w:rsidRPr="00F713AC" w:rsidRDefault="00382BCB" w:rsidP="00F713AC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713AC">
        <w:rPr>
          <w:rFonts w:ascii="Times New Roman" w:hAnsi="Times New Roman" w:cs="Times New Roman"/>
          <w:sz w:val="24"/>
          <w:szCs w:val="24"/>
        </w:rPr>
        <w:tab/>
      </w:r>
      <w:r w:rsidRPr="00F713AC">
        <w:rPr>
          <w:rFonts w:ascii="Times New Roman" w:hAnsi="Times New Roman" w:cs="Times New Roman"/>
          <w:sz w:val="24"/>
          <w:szCs w:val="24"/>
        </w:rPr>
        <w:tab/>
      </w:r>
      <w:r w:rsidRPr="00F713AC">
        <w:rPr>
          <w:rFonts w:ascii="Times New Roman" w:hAnsi="Times New Roman" w:cs="Times New Roman"/>
          <w:sz w:val="24"/>
          <w:szCs w:val="24"/>
        </w:rPr>
        <w:tab/>
      </w:r>
      <w:r w:rsidRPr="00F713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F713AC">
        <w:rPr>
          <w:rFonts w:ascii="Times New Roman" w:hAnsi="Times New Roman" w:cs="Times New Roman"/>
          <w:sz w:val="24"/>
          <w:szCs w:val="24"/>
        </w:rPr>
        <w:t>Срок: постоянно.</w:t>
      </w:r>
    </w:p>
    <w:p w:rsidR="00382BCB" w:rsidRPr="00F713AC" w:rsidRDefault="00382BCB" w:rsidP="00F713AC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713AC">
        <w:rPr>
          <w:rFonts w:ascii="Times New Roman" w:hAnsi="Times New Roman" w:cs="Times New Roman"/>
          <w:sz w:val="24"/>
          <w:szCs w:val="24"/>
        </w:rPr>
        <w:t xml:space="preserve">2. </w:t>
      </w:r>
      <w:r w:rsidRPr="00F713AC">
        <w:rPr>
          <w:rFonts w:ascii="Times New Roman" w:hAnsi="Times New Roman" w:cs="Times New Roman"/>
          <w:sz w:val="24"/>
          <w:szCs w:val="24"/>
        </w:rPr>
        <w:tab/>
        <w:t>Деканам факультетов, директорам институтов, заведующим кафедрами провести обсуждение в своих структурных подразделениях проект  документа «</w:t>
      </w:r>
      <w:r w:rsidRPr="00F713AC">
        <w:rPr>
          <w:rFonts w:ascii="Times New Roman" w:hAnsi="Times New Roman" w:cs="Times New Roman"/>
          <w:i/>
          <w:iCs/>
          <w:sz w:val="24"/>
          <w:szCs w:val="24"/>
        </w:rPr>
        <w:t xml:space="preserve">Порядок разработки и утверждения основных профессиональных образовательных программ высшего образования – программ бакалавриата, специалитета, магистратуры в ФГБОУ ВПО «ВГСПУ»» </w:t>
      </w:r>
      <w:r w:rsidRPr="00F713AC">
        <w:rPr>
          <w:rFonts w:ascii="Times New Roman" w:hAnsi="Times New Roman" w:cs="Times New Roman"/>
          <w:sz w:val="24"/>
          <w:szCs w:val="24"/>
        </w:rPr>
        <w:t>и представить свои предложения по его совершенствованию в учебное управление.</w:t>
      </w:r>
      <w:r w:rsidRPr="00F713AC">
        <w:rPr>
          <w:rFonts w:ascii="Times New Roman" w:hAnsi="Times New Roman" w:cs="Times New Roman"/>
          <w:sz w:val="24"/>
          <w:szCs w:val="24"/>
        </w:rPr>
        <w:tab/>
      </w:r>
      <w:r w:rsidRPr="00F713AC">
        <w:rPr>
          <w:rFonts w:ascii="Times New Roman" w:hAnsi="Times New Roman" w:cs="Times New Roman"/>
          <w:sz w:val="24"/>
          <w:szCs w:val="24"/>
        </w:rPr>
        <w:tab/>
      </w:r>
      <w:r w:rsidRPr="00F713AC">
        <w:rPr>
          <w:rFonts w:ascii="Times New Roman" w:hAnsi="Times New Roman" w:cs="Times New Roman"/>
          <w:sz w:val="24"/>
          <w:szCs w:val="24"/>
        </w:rPr>
        <w:tab/>
      </w:r>
    </w:p>
    <w:p w:rsidR="00382BCB" w:rsidRDefault="00382BCB" w:rsidP="00F713AC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13AC">
        <w:rPr>
          <w:rFonts w:ascii="Times New Roman" w:hAnsi="Times New Roman" w:cs="Times New Roman"/>
          <w:sz w:val="24"/>
          <w:szCs w:val="24"/>
        </w:rPr>
        <w:tab/>
      </w:r>
      <w:r w:rsidRPr="00F713AC">
        <w:rPr>
          <w:rFonts w:ascii="Times New Roman" w:hAnsi="Times New Roman" w:cs="Times New Roman"/>
          <w:sz w:val="24"/>
          <w:szCs w:val="24"/>
        </w:rPr>
        <w:tab/>
      </w:r>
      <w:r w:rsidRPr="00F713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F713AC">
        <w:rPr>
          <w:rFonts w:ascii="Times New Roman" w:hAnsi="Times New Roman" w:cs="Times New Roman"/>
          <w:sz w:val="24"/>
          <w:szCs w:val="24"/>
        </w:rPr>
        <w:t>Срок: 21.12.2015 г.</w:t>
      </w:r>
    </w:p>
    <w:p w:rsidR="00382BCB" w:rsidRPr="00F713AC" w:rsidRDefault="00382BCB" w:rsidP="00F713AC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713AC">
        <w:rPr>
          <w:rFonts w:ascii="Times New Roman" w:hAnsi="Times New Roman" w:cs="Times New Roman"/>
          <w:sz w:val="24"/>
          <w:szCs w:val="24"/>
        </w:rPr>
        <w:t>3.</w:t>
      </w:r>
      <w:r w:rsidRPr="00F713AC">
        <w:rPr>
          <w:rFonts w:ascii="Times New Roman" w:hAnsi="Times New Roman" w:cs="Times New Roman"/>
          <w:sz w:val="24"/>
          <w:szCs w:val="24"/>
        </w:rPr>
        <w:tab/>
        <w:t>Рекомендовать Ученому совету университета к утверждению с учетом предлагаемых дополнений проект «</w:t>
      </w:r>
      <w:r w:rsidRPr="00F713AC">
        <w:rPr>
          <w:rFonts w:ascii="Times New Roman" w:hAnsi="Times New Roman" w:cs="Times New Roman"/>
          <w:i/>
          <w:iCs/>
          <w:sz w:val="24"/>
          <w:szCs w:val="24"/>
        </w:rPr>
        <w:t>Порядок разработки и утверждения основных профессиональных образовательных программ высшего образования – программ бакалавриата, специалитета, магистратуры в ФГБОУ ВПО «ВГСПУ»».</w:t>
      </w:r>
    </w:p>
    <w:p w:rsidR="00382BCB" w:rsidRPr="00F713AC" w:rsidRDefault="00382BCB" w:rsidP="002361FF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382BCB" w:rsidRPr="00F713AC" w:rsidRDefault="00382BCB" w:rsidP="00890561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382BCB" w:rsidRPr="009258FF" w:rsidRDefault="00382BCB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научно-методического совета    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  <w:t>Ю.А.Жадаев</w:t>
      </w:r>
    </w:p>
    <w:p w:rsidR="00382BCB" w:rsidRPr="009258FF" w:rsidRDefault="00382BCB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82BCB" w:rsidRPr="009258FF" w:rsidRDefault="00382BCB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2BCB" w:rsidRPr="009258FF" w:rsidRDefault="00382BCB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2BCB" w:rsidRPr="009258FF" w:rsidRDefault="00382BCB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2BCB" w:rsidRPr="009258FF" w:rsidRDefault="00382BCB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О.В.Шулико</w:t>
      </w:r>
    </w:p>
    <w:p w:rsidR="00382BCB" w:rsidRPr="009258FF" w:rsidRDefault="00382BCB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2BCB" w:rsidRPr="009258FF" w:rsidRDefault="00382BCB" w:rsidP="000B0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2BCB" w:rsidRPr="009258FF" w:rsidSect="0014091E">
      <w:footerReference w:type="default" r:id="rId8"/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BCB" w:rsidRDefault="00382BCB" w:rsidP="00AA57A5">
      <w:pPr>
        <w:spacing w:after="0" w:line="240" w:lineRule="auto"/>
      </w:pPr>
      <w:r>
        <w:separator/>
      </w:r>
    </w:p>
  </w:endnote>
  <w:endnote w:type="continuationSeparator" w:id="1">
    <w:p w:rsidR="00382BCB" w:rsidRDefault="00382BCB" w:rsidP="00AA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BCB" w:rsidRPr="00AA57A5" w:rsidRDefault="00382BCB" w:rsidP="00AA57A5">
    <w:pPr>
      <w:pStyle w:val="Footer"/>
      <w:tabs>
        <w:tab w:val="left" w:pos="5205"/>
      </w:tabs>
    </w:pPr>
    <w:r w:rsidRPr="00AA57A5">
      <w:tab/>
    </w:r>
    <w:fldSimple w:instr=" PAGE   \* MERGEFORMAT ">
      <w:r>
        <w:rPr>
          <w:noProof/>
        </w:rPr>
        <w:t>7</w:t>
      </w:r>
    </w:fldSimple>
    <w:r w:rsidRPr="00AA57A5">
      <w:tab/>
    </w:r>
  </w:p>
  <w:p w:rsidR="00382BCB" w:rsidRDefault="00382B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BCB" w:rsidRDefault="00382BCB" w:rsidP="00AA57A5">
      <w:pPr>
        <w:spacing w:after="0" w:line="240" w:lineRule="auto"/>
      </w:pPr>
      <w:r>
        <w:separator/>
      </w:r>
    </w:p>
  </w:footnote>
  <w:footnote w:type="continuationSeparator" w:id="1">
    <w:p w:rsidR="00382BCB" w:rsidRDefault="00382BCB" w:rsidP="00AA5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528"/>
    <w:multiLevelType w:val="hybridMultilevel"/>
    <w:tmpl w:val="8BB2C3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F44955"/>
    <w:multiLevelType w:val="hybridMultilevel"/>
    <w:tmpl w:val="5A305AAE"/>
    <w:lvl w:ilvl="0" w:tplc="2996AA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A04645"/>
    <w:multiLevelType w:val="hybridMultilevel"/>
    <w:tmpl w:val="2D6E3D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0F4C111A"/>
    <w:multiLevelType w:val="hybridMultilevel"/>
    <w:tmpl w:val="AC4A1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F973DC6"/>
    <w:multiLevelType w:val="hybridMultilevel"/>
    <w:tmpl w:val="0B286D64"/>
    <w:lvl w:ilvl="0" w:tplc="2474C55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 w:tplc="0D98026C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50E276E4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6E24D716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ECB69766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8878E7F6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90601D7E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B388EF40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263290DE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5">
    <w:nsid w:val="100120CB"/>
    <w:multiLevelType w:val="hybridMultilevel"/>
    <w:tmpl w:val="8C88E300"/>
    <w:lvl w:ilvl="0" w:tplc="28BABC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 w:tplc="47BEC084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41FE3DAC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40427D48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D47E7176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1C3A3098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A08226B6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64BE5888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E102AEF4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6">
    <w:nsid w:val="13FE1EE2"/>
    <w:multiLevelType w:val="hybridMultilevel"/>
    <w:tmpl w:val="C0DA25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B6367D1"/>
    <w:multiLevelType w:val="hybridMultilevel"/>
    <w:tmpl w:val="FDF40B2E"/>
    <w:lvl w:ilvl="0" w:tplc="342E0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3441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03432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70095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CBA7C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1BAD61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47C2A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56257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25A25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1D18646D"/>
    <w:multiLevelType w:val="hybridMultilevel"/>
    <w:tmpl w:val="9F7A9402"/>
    <w:lvl w:ilvl="0" w:tplc="1F10E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3C3A01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70C6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E0D2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457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70C7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54B6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C699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97A73"/>
    <w:multiLevelType w:val="hybridMultilevel"/>
    <w:tmpl w:val="C8A86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B564E32"/>
    <w:multiLevelType w:val="hybridMultilevel"/>
    <w:tmpl w:val="4AA4F408"/>
    <w:lvl w:ilvl="0" w:tplc="7480D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0647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D7A6B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3202A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CE07D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79C2B5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92E28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694DC6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CF40AF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2CCC45AB"/>
    <w:multiLevelType w:val="hybridMultilevel"/>
    <w:tmpl w:val="C6B21460"/>
    <w:lvl w:ilvl="0" w:tplc="043CC2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DDAB98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D901C5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A440FAA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37564176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963CE472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21EF63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17CAEE92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0AA8230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231510F"/>
    <w:multiLevelType w:val="hybridMultilevel"/>
    <w:tmpl w:val="DF348AB6"/>
    <w:lvl w:ilvl="0" w:tplc="1264E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FCF7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60ECA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C4EFA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99CA3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312711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29AB53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AF2ED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150D2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35391C3F"/>
    <w:multiLevelType w:val="hybridMultilevel"/>
    <w:tmpl w:val="CCCC2E84"/>
    <w:lvl w:ilvl="0" w:tplc="06C27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C610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A58F78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E5CBD7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99CB2C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66CF50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E8EFB5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8CB75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2B4F0C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3A8E0CA8"/>
    <w:multiLevelType w:val="hybridMultilevel"/>
    <w:tmpl w:val="8FC04D62"/>
    <w:lvl w:ilvl="0" w:tplc="13BA4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BA32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E02A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0A8F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9A93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52D5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C0A0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43C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0ED6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9B477D"/>
    <w:multiLevelType w:val="hybridMultilevel"/>
    <w:tmpl w:val="A6F6DA48"/>
    <w:lvl w:ilvl="0" w:tplc="9DA8D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EA08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7522E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06294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E6655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8DC4D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9E377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E6297B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7D02C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6">
    <w:nsid w:val="442A440B"/>
    <w:multiLevelType w:val="hybridMultilevel"/>
    <w:tmpl w:val="49F245CC"/>
    <w:lvl w:ilvl="0" w:tplc="F89620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435E00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4D88EA5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3" w:tplc="E06C553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</w:rPr>
    </w:lvl>
    <w:lvl w:ilvl="4" w:tplc="FB90861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</w:rPr>
    </w:lvl>
    <w:lvl w:ilvl="5" w:tplc="9DAEB1A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cs="Tahoma" w:hint="default"/>
      </w:rPr>
    </w:lvl>
    <w:lvl w:ilvl="6" w:tplc="8B189C6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</w:rPr>
    </w:lvl>
    <w:lvl w:ilvl="7" w:tplc="07CA3DE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cs="Tahoma" w:hint="default"/>
      </w:rPr>
    </w:lvl>
    <w:lvl w:ilvl="8" w:tplc="9260F20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cs="Tahoma" w:hint="default"/>
      </w:rPr>
    </w:lvl>
  </w:abstractNum>
  <w:abstractNum w:abstractNumId="17">
    <w:nsid w:val="48D30B24"/>
    <w:multiLevelType w:val="hybridMultilevel"/>
    <w:tmpl w:val="1BB8D884"/>
    <w:lvl w:ilvl="0" w:tplc="DA50B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7C01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9DEDB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CEA9D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10637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34E39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7437A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66661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6D2042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>
    <w:nsid w:val="4F2C05BD"/>
    <w:multiLevelType w:val="hybridMultilevel"/>
    <w:tmpl w:val="A3FA3F68"/>
    <w:lvl w:ilvl="0" w:tplc="D69CD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4B56B6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37CE59E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3" w:tplc="8D1CED5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</w:rPr>
    </w:lvl>
    <w:lvl w:ilvl="4" w:tplc="2D72D83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</w:rPr>
    </w:lvl>
    <w:lvl w:ilvl="5" w:tplc="BAFAADA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cs="Tahoma" w:hint="default"/>
      </w:rPr>
    </w:lvl>
    <w:lvl w:ilvl="6" w:tplc="61CC2C2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</w:rPr>
    </w:lvl>
    <w:lvl w:ilvl="7" w:tplc="30BAAD3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cs="Tahoma" w:hint="default"/>
      </w:rPr>
    </w:lvl>
    <w:lvl w:ilvl="8" w:tplc="D7D82C3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cs="Tahoma" w:hint="default"/>
      </w:rPr>
    </w:lvl>
  </w:abstractNum>
  <w:abstractNum w:abstractNumId="19">
    <w:nsid w:val="5B7857A8"/>
    <w:multiLevelType w:val="hybridMultilevel"/>
    <w:tmpl w:val="2F10F88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0">
    <w:nsid w:val="61AB20C6"/>
    <w:multiLevelType w:val="hybridMultilevel"/>
    <w:tmpl w:val="F5DA2CB8"/>
    <w:lvl w:ilvl="0" w:tplc="08945F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 w:tplc="023E7BA4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E1948BE2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F7C84342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C8340AE4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31CA5A9E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DD38708C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1E76FD18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4D6C7BFC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21">
    <w:nsid w:val="637E2EA6"/>
    <w:multiLevelType w:val="hybridMultilevel"/>
    <w:tmpl w:val="9FD42F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696D43CF"/>
    <w:multiLevelType w:val="hybridMultilevel"/>
    <w:tmpl w:val="4A4E1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7A05E0"/>
    <w:multiLevelType w:val="hybridMultilevel"/>
    <w:tmpl w:val="7A94FC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4">
    <w:nsid w:val="6BB67D48"/>
    <w:multiLevelType w:val="hybridMultilevel"/>
    <w:tmpl w:val="0CB872D6"/>
    <w:lvl w:ilvl="0" w:tplc="E5DE3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0AB7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EF60D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F56D0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61AAA4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512EF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0F6517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7BEB8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C7856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5">
    <w:nsid w:val="6E7E1D74"/>
    <w:multiLevelType w:val="hybridMultilevel"/>
    <w:tmpl w:val="42CACA0C"/>
    <w:lvl w:ilvl="0" w:tplc="A7E6C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5A2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5AB2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1407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A8D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A8B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86B7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89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AEE5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3F47A5"/>
    <w:multiLevelType w:val="hybridMultilevel"/>
    <w:tmpl w:val="B1FA390A"/>
    <w:lvl w:ilvl="0" w:tplc="C66EE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C058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6263F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6A896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BCC2E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AC2206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85272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52A44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BEDB8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7">
    <w:nsid w:val="766608CD"/>
    <w:multiLevelType w:val="hybridMultilevel"/>
    <w:tmpl w:val="C19623C0"/>
    <w:lvl w:ilvl="0" w:tplc="E8CEC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8EAC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0DE84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598D5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506CA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44AA7C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8688B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79604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252C8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8">
    <w:nsid w:val="77E31138"/>
    <w:multiLevelType w:val="hybridMultilevel"/>
    <w:tmpl w:val="C526D7E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29">
    <w:nsid w:val="7FBE01F5"/>
    <w:multiLevelType w:val="hybridMultilevel"/>
    <w:tmpl w:val="9E70D4DE"/>
    <w:lvl w:ilvl="0" w:tplc="04B4D8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7F0B1C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1C4851E6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DCE924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798FB4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2240216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A026C9A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474F392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436F4EA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1"/>
  </w:num>
  <w:num w:numId="5">
    <w:abstractNumId w:val="22"/>
  </w:num>
  <w:num w:numId="6">
    <w:abstractNumId w:val="13"/>
  </w:num>
  <w:num w:numId="7">
    <w:abstractNumId w:val="5"/>
  </w:num>
  <w:num w:numId="8">
    <w:abstractNumId w:val="15"/>
  </w:num>
  <w:num w:numId="9">
    <w:abstractNumId w:val="27"/>
  </w:num>
  <w:num w:numId="10">
    <w:abstractNumId w:val="24"/>
  </w:num>
  <w:num w:numId="11">
    <w:abstractNumId w:val="26"/>
  </w:num>
  <w:num w:numId="12">
    <w:abstractNumId w:val="17"/>
  </w:num>
  <w:num w:numId="13">
    <w:abstractNumId w:val="10"/>
  </w:num>
  <w:num w:numId="14">
    <w:abstractNumId w:val="25"/>
  </w:num>
  <w:num w:numId="15">
    <w:abstractNumId w:val="0"/>
  </w:num>
  <w:num w:numId="16">
    <w:abstractNumId w:val="19"/>
  </w:num>
  <w:num w:numId="17">
    <w:abstractNumId w:val="2"/>
  </w:num>
  <w:num w:numId="18">
    <w:abstractNumId w:val="3"/>
  </w:num>
  <w:num w:numId="19">
    <w:abstractNumId w:val="23"/>
  </w:num>
  <w:num w:numId="20">
    <w:abstractNumId w:val="11"/>
  </w:num>
  <w:num w:numId="21">
    <w:abstractNumId w:val="6"/>
  </w:num>
  <w:num w:numId="22">
    <w:abstractNumId w:val="8"/>
  </w:num>
  <w:num w:numId="23">
    <w:abstractNumId w:val="29"/>
  </w:num>
  <w:num w:numId="24">
    <w:abstractNumId w:val="9"/>
  </w:num>
  <w:num w:numId="25">
    <w:abstractNumId w:val="18"/>
  </w:num>
  <w:num w:numId="26">
    <w:abstractNumId w:val="16"/>
  </w:num>
  <w:num w:numId="27">
    <w:abstractNumId w:val="21"/>
  </w:num>
  <w:num w:numId="28">
    <w:abstractNumId w:val="28"/>
  </w:num>
  <w:num w:numId="29">
    <w:abstractNumId w:val="20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65E"/>
    <w:rsid w:val="00002F7B"/>
    <w:rsid w:val="00005346"/>
    <w:rsid w:val="00005F8E"/>
    <w:rsid w:val="00006726"/>
    <w:rsid w:val="00012CDD"/>
    <w:rsid w:val="00015C53"/>
    <w:rsid w:val="00022258"/>
    <w:rsid w:val="00022F68"/>
    <w:rsid w:val="000246F8"/>
    <w:rsid w:val="00031D12"/>
    <w:rsid w:val="00032421"/>
    <w:rsid w:val="0004760D"/>
    <w:rsid w:val="00050E78"/>
    <w:rsid w:val="000527FF"/>
    <w:rsid w:val="00053019"/>
    <w:rsid w:val="00061FBB"/>
    <w:rsid w:val="00063D6D"/>
    <w:rsid w:val="00071DD2"/>
    <w:rsid w:val="000B05CD"/>
    <w:rsid w:val="000C58B8"/>
    <w:rsid w:val="000C6217"/>
    <w:rsid w:val="000C6A5E"/>
    <w:rsid w:val="000D1509"/>
    <w:rsid w:val="000D5E31"/>
    <w:rsid w:val="000E28BC"/>
    <w:rsid w:val="000E68C6"/>
    <w:rsid w:val="000F4355"/>
    <w:rsid w:val="0011178E"/>
    <w:rsid w:val="00121939"/>
    <w:rsid w:val="001226AA"/>
    <w:rsid w:val="00127268"/>
    <w:rsid w:val="00133387"/>
    <w:rsid w:val="00136D27"/>
    <w:rsid w:val="00137CDB"/>
    <w:rsid w:val="0014091E"/>
    <w:rsid w:val="0014128B"/>
    <w:rsid w:val="001442C8"/>
    <w:rsid w:val="00147A4E"/>
    <w:rsid w:val="001517A9"/>
    <w:rsid w:val="00154BA6"/>
    <w:rsid w:val="00162DEC"/>
    <w:rsid w:val="00165694"/>
    <w:rsid w:val="001668AC"/>
    <w:rsid w:val="0017003B"/>
    <w:rsid w:val="001824A7"/>
    <w:rsid w:val="00186BBD"/>
    <w:rsid w:val="00192F6F"/>
    <w:rsid w:val="00193619"/>
    <w:rsid w:val="00194D42"/>
    <w:rsid w:val="00196C70"/>
    <w:rsid w:val="001A031C"/>
    <w:rsid w:val="001A4202"/>
    <w:rsid w:val="001B3C72"/>
    <w:rsid w:val="001C0189"/>
    <w:rsid w:val="001D1D3A"/>
    <w:rsid w:val="001D30ED"/>
    <w:rsid w:val="001D44F2"/>
    <w:rsid w:val="001D625C"/>
    <w:rsid w:val="001E62F3"/>
    <w:rsid w:val="001F1595"/>
    <w:rsid w:val="001F499D"/>
    <w:rsid w:val="001F5878"/>
    <w:rsid w:val="001F784A"/>
    <w:rsid w:val="0021218F"/>
    <w:rsid w:val="00223DC0"/>
    <w:rsid w:val="00223F81"/>
    <w:rsid w:val="00227A05"/>
    <w:rsid w:val="002361FF"/>
    <w:rsid w:val="00236930"/>
    <w:rsid w:val="00236CD9"/>
    <w:rsid w:val="002469E1"/>
    <w:rsid w:val="00252BB4"/>
    <w:rsid w:val="00266461"/>
    <w:rsid w:val="00272665"/>
    <w:rsid w:val="00277C3D"/>
    <w:rsid w:val="002850D3"/>
    <w:rsid w:val="002900CA"/>
    <w:rsid w:val="00291A40"/>
    <w:rsid w:val="00293252"/>
    <w:rsid w:val="00295714"/>
    <w:rsid w:val="002A4486"/>
    <w:rsid w:val="002A6495"/>
    <w:rsid w:val="002C2D6D"/>
    <w:rsid w:val="002C3306"/>
    <w:rsid w:val="002C6FF9"/>
    <w:rsid w:val="002D0A39"/>
    <w:rsid w:val="002E6855"/>
    <w:rsid w:val="002F4B73"/>
    <w:rsid w:val="0031304A"/>
    <w:rsid w:val="00315D68"/>
    <w:rsid w:val="0032134E"/>
    <w:rsid w:val="00341A13"/>
    <w:rsid w:val="0037414B"/>
    <w:rsid w:val="0037508B"/>
    <w:rsid w:val="003827FD"/>
    <w:rsid w:val="00382BCB"/>
    <w:rsid w:val="003A1473"/>
    <w:rsid w:val="003B0797"/>
    <w:rsid w:val="003B106C"/>
    <w:rsid w:val="003C0E0E"/>
    <w:rsid w:val="003C3328"/>
    <w:rsid w:val="003C3996"/>
    <w:rsid w:val="003C6594"/>
    <w:rsid w:val="003C7220"/>
    <w:rsid w:val="003E69A1"/>
    <w:rsid w:val="003F27D5"/>
    <w:rsid w:val="00411382"/>
    <w:rsid w:val="00417248"/>
    <w:rsid w:val="0042213C"/>
    <w:rsid w:val="004241CC"/>
    <w:rsid w:val="004343A1"/>
    <w:rsid w:val="00435148"/>
    <w:rsid w:val="0044165E"/>
    <w:rsid w:val="00466807"/>
    <w:rsid w:val="00466AA8"/>
    <w:rsid w:val="00467D6B"/>
    <w:rsid w:val="00472AD3"/>
    <w:rsid w:val="00477E6F"/>
    <w:rsid w:val="00481630"/>
    <w:rsid w:val="004817E9"/>
    <w:rsid w:val="004844BB"/>
    <w:rsid w:val="00484A4F"/>
    <w:rsid w:val="00484F25"/>
    <w:rsid w:val="004861FA"/>
    <w:rsid w:val="00497A8A"/>
    <w:rsid w:val="004A37B4"/>
    <w:rsid w:val="004A40E5"/>
    <w:rsid w:val="004A718B"/>
    <w:rsid w:val="004B11AD"/>
    <w:rsid w:val="004B36CF"/>
    <w:rsid w:val="004B4231"/>
    <w:rsid w:val="004B55B1"/>
    <w:rsid w:val="004B7E35"/>
    <w:rsid w:val="004C6D87"/>
    <w:rsid w:val="004D65C2"/>
    <w:rsid w:val="004E4369"/>
    <w:rsid w:val="004E528B"/>
    <w:rsid w:val="004F230B"/>
    <w:rsid w:val="004F4C71"/>
    <w:rsid w:val="004F5B18"/>
    <w:rsid w:val="00501521"/>
    <w:rsid w:val="00511FB0"/>
    <w:rsid w:val="00514A0A"/>
    <w:rsid w:val="00517B8D"/>
    <w:rsid w:val="00530AEF"/>
    <w:rsid w:val="00564730"/>
    <w:rsid w:val="0057184D"/>
    <w:rsid w:val="00574D18"/>
    <w:rsid w:val="00580A9F"/>
    <w:rsid w:val="005842DA"/>
    <w:rsid w:val="005869E7"/>
    <w:rsid w:val="00595C90"/>
    <w:rsid w:val="005A254B"/>
    <w:rsid w:val="005B72A6"/>
    <w:rsid w:val="005B782C"/>
    <w:rsid w:val="005C3F0E"/>
    <w:rsid w:val="005C4149"/>
    <w:rsid w:val="005C4C9F"/>
    <w:rsid w:val="005C5C42"/>
    <w:rsid w:val="005C6840"/>
    <w:rsid w:val="005D3F97"/>
    <w:rsid w:val="005E1808"/>
    <w:rsid w:val="005E3586"/>
    <w:rsid w:val="00600020"/>
    <w:rsid w:val="00617A2D"/>
    <w:rsid w:val="00625DD6"/>
    <w:rsid w:val="00625E3E"/>
    <w:rsid w:val="006314C7"/>
    <w:rsid w:val="00631B11"/>
    <w:rsid w:val="006404C9"/>
    <w:rsid w:val="006560C5"/>
    <w:rsid w:val="00656513"/>
    <w:rsid w:val="006601D3"/>
    <w:rsid w:val="006603AB"/>
    <w:rsid w:val="00660FF4"/>
    <w:rsid w:val="006611C6"/>
    <w:rsid w:val="00667732"/>
    <w:rsid w:val="00677896"/>
    <w:rsid w:val="00686ECB"/>
    <w:rsid w:val="006A0A55"/>
    <w:rsid w:val="006A7960"/>
    <w:rsid w:val="006A7DEF"/>
    <w:rsid w:val="006B28C6"/>
    <w:rsid w:val="006B3545"/>
    <w:rsid w:val="006B5519"/>
    <w:rsid w:val="006B56D0"/>
    <w:rsid w:val="006C21BF"/>
    <w:rsid w:val="006C7712"/>
    <w:rsid w:val="006E1D0D"/>
    <w:rsid w:val="006E4B97"/>
    <w:rsid w:val="006F1584"/>
    <w:rsid w:val="006F28C4"/>
    <w:rsid w:val="006F674B"/>
    <w:rsid w:val="0070059D"/>
    <w:rsid w:val="007118FD"/>
    <w:rsid w:val="007258E1"/>
    <w:rsid w:val="00751AAB"/>
    <w:rsid w:val="0075334A"/>
    <w:rsid w:val="007613C5"/>
    <w:rsid w:val="0076259C"/>
    <w:rsid w:val="00777328"/>
    <w:rsid w:val="0078017E"/>
    <w:rsid w:val="007807D5"/>
    <w:rsid w:val="00783213"/>
    <w:rsid w:val="00797BDC"/>
    <w:rsid w:val="007A366A"/>
    <w:rsid w:val="007B1A75"/>
    <w:rsid w:val="007B2CF8"/>
    <w:rsid w:val="007B2CFF"/>
    <w:rsid w:val="007B4162"/>
    <w:rsid w:val="007B706C"/>
    <w:rsid w:val="007C462C"/>
    <w:rsid w:val="007D4E99"/>
    <w:rsid w:val="007E5903"/>
    <w:rsid w:val="007E720E"/>
    <w:rsid w:val="007E746C"/>
    <w:rsid w:val="007F4BFF"/>
    <w:rsid w:val="00801D5E"/>
    <w:rsid w:val="00806C96"/>
    <w:rsid w:val="00811A41"/>
    <w:rsid w:val="00827CE6"/>
    <w:rsid w:val="00830810"/>
    <w:rsid w:val="008345CC"/>
    <w:rsid w:val="00834D1B"/>
    <w:rsid w:val="008524ED"/>
    <w:rsid w:val="008534AA"/>
    <w:rsid w:val="00856A23"/>
    <w:rsid w:val="008627D2"/>
    <w:rsid w:val="0086326B"/>
    <w:rsid w:val="00864628"/>
    <w:rsid w:val="00876E80"/>
    <w:rsid w:val="0088091B"/>
    <w:rsid w:val="00881655"/>
    <w:rsid w:val="0088726B"/>
    <w:rsid w:val="00890561"/>
    <w:rsid w:val="00896275"/>
    <w:rsid w:val="008A006B"/>
    <w:rsid w:val="008A1DC6"/>
    <w:rsid w:val="008A4CF7"/>
    <w:rsid w:val="008A6EBC"/>
    <w:rsid w:val="008A7BA0"/>
    <w:rsid w:val="008C6447"/>
    <w:rsid w:val="008D012B"/>
    <w:rsid w:val="008D3503"/>
    <w:rsid w:val="008E27EE"/>
    <w:rsid w:val="008F1004"/>
    <w:rsid w:val="008F12A5"/>
    <w:rsid w:val="008F13D4"/>
    <w:rsid w:val="008F232F"/>
    <w:rsid w:val="008F5CE2"/>
    <w:rsid w:val="009015FE"/>
    <w:rsid w:val="00902999"/>
    <w:rsid w:val="00907070"/>
    <w:rsid w:val="00910ADD"/>
    <w:rsid w:val="009133BD"/>
    <w:rsid w:val="009207ED"/>
    <w:rsid w:val="009258FF"/>
    <w:rsid w:val="00941838"/>
    <w:rsid w:val="009431F6"/>
    <w:rsid w:val="009453FE"/>
    <w:rsid w:val="00947E70"/>
    <w:rsid w:val="00954D18"/>
    <w:rsid w:val="00970F5B"/>
    <w:rsid w:val="009715CE"/>
    <w:rsid w:val="00973645"/>
    <w:rsid w:val="00975273"/>
    <w:rsid w:val="0098086A"/>
    <w:rsid w:val="00980EBF"/>
    <w:rsid w:val="00983F0E"/>
    <w:rsid w:val="00984E45"/>
    <w:rsid w:val="00985A1D"/>
    <w:rsid w:val="00993394"/>
    <w:rsid w:val="0099408A"/>
    <w:rsid w:val="00994EFE"/>
    <w:rsid w:val="00995D07"/>
    <w:rsid w:val="009A5B61"/>
    <w:rsid w:val="009B576C"/>
    <w:rsid w:val="009B5D08"/>
    <w:rsid w:val="009B7E6B"/>
    <w:rsid w:val="009C56C9"/>
    <w:rsid w:val="009D0471"/>
    <w:rsid w:val="009E543F"/>
    <w:rsid w:val="009E6700"/>
    <w:rsid w:val="009F069C"/>
    <w:rsid w:val="00A03607"/>
    <w:rsid w:val="00A03A98"/>
    <w:rsid w:val="00A102F6"/>
    <w:rsid w:val="00A11695"/>
    <w:rsid w:val="00A13E4C"/>
    <w:rsid w:val="00A13FC4"/>
    <w:rsid w:val="00A162EE"/>
    <w:rsid w:val="00A242C2"/>
    <w:rsid w:val="00A2436F"/>
    <w:rsid w:val="00A345C8"/>
    <w:rsid w:val="00A42D0B"/>
    <w:rsid w:val="00A51CDA"/>
    <w:rsid w:val="00A54F3B"/>
    <w:rsid w:val="00A5735B"/>
    <w:rsid w:val="00A75F5B"/>
    <w:rsid w:val="00A82E1D"/>
    <w:rsid w:val="00A87DCE"/>
    <w:rsid w:val="00A94CBD"/>
    <w:rsid w:val="00AA43FE"/>
    <w:rsid w:val="00AA57A5"/>
    <w:rsid w:val="00AB61BE"/>
    <w:rsid w:val="00AC6C0A"/>
    <w:rsid w:val="00AC767D"/>
    <w:rsid w:val="00AD53D8"/>
    <w:rsid w:val="00AD65DC"/>
    <w:rsid w:val="00AE304F"/>
    <w:rsid w:val="00AE5CF6"/>
    <w:rsid w:val="00AE766B"/>
    <w:rsid w:val="00AE7903"/>
    <w:rsid w:val="00AF21DE"/>
    <w:rsid w:val="00AF3D4A"/>
    <w:rsid w:val="00B07019"/>
    <w:rsid w:val="00B31F72"/>
    <w:rsid w:val="00B4069A"/>
    <w:rsid w:val="00B42B77"/>
    <w:rsid w:val="00B43853"/>
    <w:rsid w:val="00B53561"/>
    <w:rsid w:val="00B537F0"/>
    <w:rsid w:val="00B554FF"/>
    <w:rsid w:val="00B5701B"/>
    <w:rsid w:val="00B61ACB"/>
    <w:rsid w:val="00B62D78"/>
    <w:rsid w:val="00B668E8"/>
    <w:rsid w:val="00B67785"/>
    <w:rsid w:val="00B80EAC"/>
    <w:rsid w:val="00B8486A"/>
    <w:rsid w:val="00BB1C6B"/>
    <w:rsid w:val="00BC1591"/>
    <w:rsid w:val="00BC2450"/>
    <w:rsid w:val="00BC31D6"/>
    <w:rsid w:val="00BC52DB"/>
    <w:rsid w:val="00BC65ED"/>
    <w:rsid w:val="00BE401E"/>
    <w:rsid w:val="00BE498C"/>
    <w:rsid w:val="00BE4ABA"/>
    <w:rsid w:val="00BF6FEF"/>
    <w:rsid w:val="00C0110B"/>
    <w:rsid w:val="00C05939"/>
    <w:rsid w:val="00C0761B"/>
    <w:rsid w:val="00C07946"/>
    <w:rsid w:val="00C10B39"/>
    <w:rsid w:val="00C12CFC"/>
    <w:rsid w:val="00C13FBB"/>
    <w:rsid w:val="00C17BE3"/>
    <w:rsid w:val="00C21E79"/>
    <w:rsid w:val="00C307FC"/>
    <w:rsid w:val="00C30DD6"/>
    <w:rsid w:val="00C31D91"/>
    <w:rsid w:val="00C47288"/>
    <w:rsid w:val="00C52992"/>
    <w:rsid w:val="00C67FEA"/>
    <w:rsid w:val="00C72AB5"/>
    <w:rsid w:val="00C91BB2"/>
    <w:rsid w:val="00C97B7E"/>
    <w:rsid w:val="00CA0022"/>
    <w:rsid w:val="00CA43A9"/>
    <w:rsid w:val="00CB25C6"/>
    <w:rsid w:val="00CB3012"/>
    <w:rsid w:val="00CB33AF"/>
    <w:rsid w:val="00CC0D57"/>
    <w:rsid w:val="00CC6C45"/>
    <w:rsid w:val="00CD293B"/>
    <w:rsid w:val="00CD337E"/>
    <w:rsid w:val="00CD387B"/>
    <w:rsid w:val="00CD73F4"/>
    <w:rsid w:val="00CE17FE"/>
    <w:rsid w:val="00CE6323"/>
    <w:rsid w:val="00CE651F"/>
    <w:rsid w:val="00CF418B"/>
    <w:rsid w:val="00CF5708"/>
    <w:rsid w:val="00CF5CA8"/>
    <w:rsid w:val="00CF7EB5"/>
    <w:rsid w:val="00D005E7"/>
    <w:rsid w:val="00D01AEC"/>
    <w:rsid w:val="00D10797"/>
    <w:rsid w:val="00D1168B"/>
    <w:rsid w:val="00D13443"/>
    <w:rsid w:val="00D153A6"/>
    <w:rsid w:val="00D1693C"/>
    <w:rsid w:val="00D20374"/>
    <w:rsid w:val="00D22C6B"/>
    <w:rsid w:val="00D25E01"/>
    <w:rsid w:val="00D309B0"/>
    <w:rsid w:val="00D30F91"/>
    <w:rsid w:val="00D32AAA"/>
    <w:rsid w:val="00D32BF1"/>
    <w:rsid w:val="00D369F5"/>
    <w:rsid w:val="00D37BD2"/>
    <w:rsid w:val="00D40B7B"/>
    <w:rsid w:val="00D4759A"/>
    <w:rsid w:val="00D5054F"/>
    <w:rsid w:val="00D51677"/>
    <w:rsid w:val="00D564BE"/>
    <w:rsid w:val="00D56EF7"/>
    <w:rsid w:val="00D71B77"/>
    <w:rsid w:val="00D71C91"/>
    <w:rsid w:val="00D828EC"/>
    <w:rsid w:val="00D915C5"/>
    <w:rsid w:val="00D9272C"/>
    <w:rsid w:val="00D93097"/>
    <w:rsid w:val="00DA5BBB"/>
    <w:rsid w:val="00DA70B0"/>
    <w:rsid w:val="00DB026D"/>
    <w:rsid w:val="00DB58F6"/>
    <w:rsid w:val="00DB6AEE"/>
    <w:rsid w:val="00DC1AE1"/>
    <w:rsid w:val="00DC2B76"/>
    <w:rsid w:val="00DD1A44"/>
    <w:rsid w:val="00DD2CA1"/>
    <w:rsid w:val="00DD5F57"/>
    <w:rsid w:val="00DE3A63"/>
    <w:rsid w:val="00DE7555"/>
    <w:rsid w:val="00DE7741"/>
    <w:rsid w:val="00E1714E"/>
    <w:rsid w:val="00E26C15"/>
    <w:rsid w:val="00E27B45"/>
    <w:rsid w:val="00E31F0B"/>
    <w:rsid w:val="00E31F44"/>
    <w:rsid w:val="00E35AEA"/>
    <w:rsid w:val="00E41E12"/>
    <w:rsid w:val="00E455C6"/>
    <w:rsid w:val="00E45675"/>
    <w:rsid w:val="00E67323"/>
    <w:rsid w:val="00E67C70"/>
    <w:rsid w:val="00E72C93"/>
    <w:rsid w:val="00E75173"/>
    <w:rsid w:val="00E75EF1"/>
    <w:rsid w:val="00E82446"/>
    <w:rsid w:val="00E847AD"/>
    <w:rsid w:val="00E85DC7"/>
    <w:rsid w:val="00E8614C"/>
    <w:rsid w:val="00EA27A2"/>
    <w:rsid w:val="00EA383D"/>
    <w:rsid w:val="00EB1A26"/>
    <w:rsid w:val="00EB5454"/>
    <w:rsid w:val="00EB77A7"/>
    <w:rsid w:val="00EB790B"/>
    <w:rsid w:val="00EC0BA2"/>
    <w:rsid w:val="00EC2606"/>
    <w:rsid w:val="00ED0598"/>
    <w:rsid w:val="00ED3AAF"/>
    <w:rsid w:val="00EE146D"/>
    <w:rsid w:val="00EE79D6"/>
    <w:rsid w:val="00F0008E"/>
    <w:rsid w:val="00F066B6"/>
    <w:rsid w:val="00F06ED3"/>
    <w:rsid w:val="00F21009"/>
    <w:rsid w:val="00F3096C"/>
    <w:rsid w:val="00F34A3B"/>
    <w:rsid w:val="00F35E7F"/>
    <w:rsid w:val="00F468DC"/>
    <w:rsid w:val="00F52622"/>
    <w:rsid w:val="00F561F4"/>
    <w:rsid w:val="00F713AC"/>
    <w:rsid w:val="00F742B5"/>
    <w:rsid w:val="00F8462F"/>
    <w:rsid w:val="00F85DD6"/>
    <w:rsid w:val="00F86F85"/>
    <w:rsid w:val="00F91E84"/>
    <w:rsid w:val="00FA08B6"/>
    <w:rsid w:val="00FA45A6"/>
    <w:rsid w:val="00FB157A"/>
    <w:rsid w:val="00FB1660"/>
    <w:rsid w:val="00FB1828"/>
    <w:rsid w:val="00FB4D41"/>
    <w:rsid w:val="00FC210C"/>
    <w:rsid w:val="00FC2F3A"/>
    <w:rsid w:val="00FC30AD"/>
    <w:rsid w:val="00FC7579"/>
    <w:rsid w:val="00FD707C"/>
    <w:rsid w:val="00FE3115"/>
    <w:rsid w:val="00FF21D2"/>
    <w:rsid w:val="00FF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CD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2DEC"/>
    <w:pPr>
      <w:keepNext/>
      <w:spacing w:before="240" w:after="120" w:line="240" w:lineRule="auto"/>
      <w:ind w:left="709"/>
      <w:outlineLvl w:val="0"/>
    </w:pPr>
    <w:rPr>
      <w:b/>
      <w:bCs/>
      <w:kern w:val="32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2DEC"/>
    <w:rPr>
      <w:rFonts w:ascii="Times New Roman" w:hAnsi="Times New Roman" w:cs="Times New Roman"/>
      <w:b/>
      <w:bCs/>
      <w:kern w:val="32"/>
      <w:sz w:val="28"/>
      <w:szCs w:val="28"/>
    </w:rPr>
  </w:style>
  <w:style w:type="paragraph" w:styleId="ListParagraph">
    <w:name w:val="List Paragraph"/>
    <w:basedOn w:val="Normal"/>
    <w:uiPriority w:val="99"/>
    <w:qFormat/>
    <w:rsid w:val="0044165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7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7E6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6B3545"/>
    <w:pPr>
      <w:suppressAutoHyphens/>
      <w:spacing w:after="0" w:line="240" w:lineRule="auto"/>
      <w:jc w:val="both"/>
    </w:pPr>
    <w:rPr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B3545"/>
    <w:rPr>
      <w:rFonts w:ascii="Times New Roman" w:hAnsi="Times New Roman" w:cs="Times New Roman"/>
      <w:sz w:val="20"/>
      <w:szCs w:val="20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6B3545"/>
    <w:pPr>
      <w:suppressAutoHyphens/>
      <w:spacing w:after="0" w:line="240" w:lineRule="auto"/>
    </w:pPr>
    <w:rPr>
      <w:color w:val="000000"/>
      <w:sz w:val="26"/>
      <w:szCs w:val="26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B3545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customStyle="1" w:styleId="a">
    <w:name w:val="Содержимое таблицы"/>
    <w:basedOn w:val="Normal"/>
    <w:uiPriority w:val="99"/>
    <w:rsid w:val="006B3545"/>
    <w:pPr>
      <w:widowControl w:val="0"/>
      <w:suppressLineNumbers/>
      <w:suppressAutoHyphens/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A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A57A5"/>
  </w:style>
  <w:style w:type="paragraph" w:styleId="Footer">
    <w:name w:val="footer"/>
    <w:basedOn w:val="Normal"/>
    <w:link w:val="FooterChar"/>
    <w:uiPriority w:val="99"/>
    <w:rsid w:val="00AA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A57A5"/>
  </w:style>
  <w:style w:type="paragraph" w:customStyle="1" w:styleId="western">
    <w:name w:val="western"/>
    <w:basedOn w:val="Normal"/>
    <w:uiPriority w:val="99"/>
    <w:rsid w:val="009133BD"/>
    <w:pPr>
      <w:spacing w:before="100" w:beforeAutospacing="1" w:after="119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99"/>
    <w:rsid w:val="00B5701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B4D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62DEC"/>
    <w:pPr>
      <w:suppressAutoHyphens/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62DE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0">
    <w:name w:val="Основной текст_"/>
    <w:basedOn w:val="DefaultParagraphFont"/>
    <w:link w:val="4"/>
    <w:uiPriority w:val="99"/>
    <w:locked/>
    <w:rsid w:val="00162DEC"/>
    <w:rPr>
      <w:shd w:val="clear" w:color="auto" w:fill="FFFFFF"/>
    </w:rPr>
  </w:style>
  <w:style w:type="paragraph" w:customStyle="1" w:styleId="4">
    <w:name w:val="Основной текст4"/>
    <w:basedOn w:val="Normal"/>
    <w:link w:val="a0"/>
    <w:uiPriority w:val="99"/>
    <w:rsid w:val="00162DEC"/>
    <w:pPr>
      <w:shd w:val="clear" w:color="auto" w:fill="FFFFFF"/>
      <w:spacing w:after="240" w:line="259" w:lineRule="exact"/>
      <w:ind w:hanging="420"/>
      <w:jc w:val="both"/>
    </w:pPr>
  </w:style>
  <w:style w:type="character" w:customStyle="1" w:styleId="2">
    <w:name w:val="Основной текст (2)_"/>
    <w:basedOn w:val="DefaultParagraphFont"/>
    <w:link w:val="20"/>
    <w:uiPriority w:val="99"/>
    <w:locked/>
    <w:rsid w:val="007807D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807D5"/>
    <w:pPr>
      <w:shd w:val="clear" w:color="auto" w:fill="FFFFFF"/>
      <w:spacing w:after="0" w:line="259" w:lineRule="exact"/>
      <w:ind w:hanging="420"/>
      <w:jc w:val="both"/>
    </w:pPr>
  </w:style>
  <w:style w:type="character" w:customStyle="1" w:styleId="a1">
    <w:name w:val="Гипертекстовая ссылка"/>
    <w:basedOn w:val="DefaultParagraphFont"/>
    <w:uiPriority w:val="99"/>
    <w:rsid w:val="00CF5CA8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4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8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8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8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9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9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9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84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8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5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8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3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2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1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0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87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1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1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8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9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62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90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17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85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88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2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3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8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2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7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7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9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20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8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91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5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5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0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1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2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8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9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98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8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94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83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4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4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0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8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8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9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999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04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63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87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3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3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1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4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916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18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12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949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95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96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09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43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7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8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9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0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10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9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9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8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86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6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8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8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8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8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01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0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06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33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16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0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4941</TotalTime>
  <Pages>9</Pages>
  <Words>2546</Words>
  <Characters>14514</Characters>
  <Application>Microsoft Office Outlook</Application>
  <DocSecurity>0</DocSecurity>
  <Lines>0</Lines>
  <Paragraphs>0</Paragraphs>
  <ScaleCrop>false</ScaleCrop>
  <Company>VSPU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264</cp:revision>
  <cp:lastPrinted>2015-12-08T13:30:00Z</cp:lastPrinted>
  <dcterms:created xsi:type="dcterms:W3CDTF">2010-11-28T07:09:00Z</dcterms:created>
  <dcterms:modified xsi:type="dcterms:W3CDTF">2015-12-08T13:32:00Z</dcterms:modified>
</cp:coreProperties>
</file>